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48CAA" w14:textId="0735CDE1" w:rsidR="00B00EEC" w:rsidRPr="001B7AF7" w:rsidRDefault="00845ED8" w:rsidP="00845ED8">
      <w:pPr>
        <w:pStyle w:val="Titel"/>
        <w:spacing w:line="276" w:lineRule="auto"/>
        <w:rPr>
          <w:b w:val="0"/>
          <w:bCs/>
          <w:color w:val="ED6E4C"/>
          <w:lang w:val="en-US"/>
        </w:rPr>
      </w:pPr>
      <w:r w:rsidRPr="001B7AF7">
        <w:rPr>
          <w:b w:val="0"/>
          <w:bCs/>
          <w:color w:val="ED6E4C"/>
          <w:lang w:val="en-US"/>
        </w:rPr>
        <w:t>VORLAGE</w:t>
      </w:r>
      <w:r w:rsidR="00123D92" w:rsidRPr="001B7AF7">
        <w:rPr>
          <w:b w:val="0"/>
          <w:bCs/>
          <w:color w:val="ED6E4C"/>
          <w:lang w:val="en-US"/>
        </w:rPr>
        <w:t xml:space="preserve"> // </w:t>
      </w:r>
      <w:r w:rsidR="00D45D83" w:rsidRPr="001B7AF7">
        <w:rPr>
          <w:b w:val="0"/>
          <w:bCs/>
          <w:color w:val="ED6E4C"/>
          <w:lang w:val="en-US"/>
        </w:rPr>
        <w:t>Syllabus</w:t>
      </w:r>
      <w:r w:rsidR="001A25CF" w:rsidRPr="001B7AF7">
        <w:rPr>
          <w:b w:val="0"/>
          <w:bCs/>
          <w:color w:val="ED6E4C"/>
          <w:lang w:val="en-US"/>
        </w:rPr>
        <w:t xml:space="preserve"> LV</w:t>
      </w:r>
    </w:p>
    <w:p w14:paraId="50C240B4" w14:textId="4DD49E5D" w:rsidR="001B7AF7" w:rsidRPr="00A1169D" w:rsidRDefault="001B7AF7" w:rsidP="001B7AF7">
      <w:pPr>
        <w:spacing w:before="200"/>
        <w:rPr>
          <w:color w:val="000000" w:themeColor="text1"/>
          <w:szCs w:val="20"/>
          <w:lang w:val="en-US"/>
        </w:rPr>
      </w:pPr>
      <w:r w:rsidRPr="00A1169D">
        <w:rPr>
          <w:b/>
          <w:bCs/>
          <w:color w:val="000000" w:themeColor="text1"/>
          <w:szCs w:val="20"/>
          <w:lang w:val="en-US"/>
        </w:rPr>
        <w:t xml:space="preserve">Version: </w:t>
      </w:r>
      <w:r>
        <w:rPr>
          <w:color w:val="000000" w:themeColor="text1"/>
          <w:szCs w:val="20"/>
          <w:lang w:val="en-US"/>
        </w:rPr>
        <w:t>1</w:t>
      </w:r>
      <w:r w:rsidRPr="00A1169D">
        <w:rPr>
          <w:color w:val="000000" w:themeColor="text1"/>
          <w:szCs w:val="20"/>
          <w:lang w:val="en-US"/>
        </w:rPr>
        <w:t>.</w:t>
      </w:r>
      <w:r>
        <w:rPr>
          <w:color w:val="000000" w:themeColor="text1"/>
          <w:szCs w:val="20"/>
          <w:lang w:val="en-US"/>
        </w:rPr>
        <w:t>1</w:t>
      </w:r>
      <w:r w:rsidRPr="00A1169D">
        <w:rPr>
          <w:color w:val="000000" w:themeColor="text1"/>
          <w:szCs w:val="20"/>
          <w:lang w:val="en-US"/>
        </w:rPr>
        <w:t xml:space="preserve"> // 09.01.25 </w:t>
      </w:r>
    </w:p>
    <w:p w14:paraId="2A386688" w14:textId="19C4102D" w:rsidR="001B7AF7" w:rsidRPr="001B7AF7" w:rsidRDefault="001B7AF7" w:rsidP="001B7AF7">
      <w:pPr>
        <w:rPr>
          <w:lang w:val="en-US"/>
        </w:rPr>
      </w:pPr>
      <w:r w:rsidRPr="008D4012">
        <w:rPr>
          <w:b/>
          <w:bCs/>
          <w:lang w:val="en-US"/>
        </w:rPr>
        <w:t>Created by:</w:t>
      </w:r>
      <w:r w:rsidRPr="00A1169D">
        <w:rPr>
          <w:lang w:val="en-US"/>
        </w:rPr>
        <w:t xml:space="preserve"> Dipl.-</w:t>
      </w:r>
      <w:proofErr w:type="spellStart"/>
      <w:r w:rsidRPr="00A1169D">
        <w:rPr>
          <w:lang w:val="en-US"/>
        </w:rPr>
        <w:t>Päd</w:t>
      </w:r>
      <w:proofErr w:type="spellEnd"/>
      <w:r w:rsidRPr="00A1169D">
        <w:rPr>
          <w:lang w:val="en-US"/>
        </w:rPr>
        <w:t>. Mag. (FH) Frank Weber</w:t>
      </w:r>
    </w:p>
    <w:p w14:paraId="290A8300" w14:textId="7D25D03B" w:rsidR="007B76FF" w:rsidRPr="001403E3" w:rsidRDefault="00A8655F" w:rsidP="00845ED8">
      <w:pPr>
        <w:pStyle w:val="Nummerierung"/>
        <w:spacing w:before="600" w:after="0" w:line="276" w:lineRule="auto"/>
        <w:ind w:left="198" w:hanging="198"/>
        <w:rPr>
          <w:b/>
          <w:bCs/>
          <w:color w:val="ED6E4C"/>
          <w:sz w:val="24"/>
          <w:szCs w:val="24"/>
          <w:lang w:val="de-AT"/>
        </w:rPr>
      </w:pPr>
      <w:r>
        <w:rPr>
          <w:b/>
          <w:bCs/>
          <w:color w:val="ED6E4C"/>
          <w:sz w:val="24"/>
          <w:szCs w:val="24"/>
          <w:lang w:val="de-AT"/>
        </w:rPr>
        <w:t xml:space="preserve">// </w:t>
      </w:r>
      <w:r w:rsidR="007B76FF" w:rsidRPr="001403E3">
        <w:rPr>
          <w:b/>
          <w:bCs/>
          <w:color w:val="ED6E4C"/>
          <w:sz w:val="24"/>
          <w:szCs w:val="24"/>
          <w:lang w:val="de-AT"/>
        </w:rPr>
        <w:t>Allgemeine Informationen zur Lehrveranstaltung</w:t>
      </w:r>
    </w:p>
    <w:p w14:paraId="13504EDD" w14:textId="77777777" w:rsidR="00B00EEC" w:rsidRPr="001403E3" w:rsidRDefault="007B76FF" w:rsidP="00AE2F0E">
      <w:pPr>
        <w:pStyle w:val="Nummerierung2"/>
        <w:spacing w:before="400" w:after="160" w:line="276" w:lineRule="auto"/>
        <w:ind w:left="595" w:hanging="397"/>
        <w:rPr>
          <w:b/>
          <w:bCs/>
          <w:color w:val="ED6E4C"/>
          <w:lang w:val="de-AT"/>
        </w:rPr>
      </w:pPr>
      <w:r w:rsidRPr="001403E3">
        <w:rPr>
          <w:b/>
          <w:bCs/>
          <w:color w:val="ED6E4C"/>
          <w:lang w:val="de-AT"/>
        </w:rPr>
        <w:t>Eckdate</w:t>
      </w:r>
      <w:r w:rsidR="00F21F37" w:rsidRPr="001403E3">
        <w:rPr>
          <w:b/>
          <w:bCs/>
          <w:color w:val="ED6E4C"/>
          <w:lang w:val="de-AT"/>
        </w:rPr>
        <w:t>n</w:t>
      </w:r>
      <w:r w:rsidRPr="001403E3">
        <w:rPr>
          <w:b/>
          <w:bCs/>
          <w:color w:val="ED6E4C"/>
          <w:lang w:val="de-AT"/>
        </w:rPr>
        <w:t xml:space="preserve"> zum Ku</w:t>
      </w:r>
      <w:r w:rsidR="00F21F37" w:rsidRPr="001403E3">
        <w:rPr>
          <w:b/>
          <w:bCs/>
          <w:color w:val="ED6E4C"/>
          <w:lang w:val="de-AT"/>
        </w:rPr>
        <w:t>rs</w:t>
      </w:r>
    </w:p>
    <w:p w14:paraId="16DE37AD" w14:textId="5943F9B2" w:rsidR="001403E3" w:rsidRDefault="001403E3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i/>
          <w:iCs/>
          <w:color w:val="808080" w:themeColor="background1" w:themeShade="80"/>
          <w:lang w:val="de-AT"/>
        </w:rPr>
      </w:pPr>
      <w:r w:rsidRPr="00A8655F">
        <w:rPr>
          <w:b/>
          <w:bCs/>
          <w:i/>
          <w:iCs/>
          <w:color w:val="808080" w:themeColor="background1" w:themeShade="80"/>
          <w:lang w:val="de-AT"/>
        </w:rPr>
        <w:t>Hinweis:</w:t>
      </w:r>
      <w:r w:rsidRPr="001403E3">
        <w:rPr>
          <w:i/>
          <w:iCs/>
          <w:color w:val="808080" w:themeColor="background1" w:themeShade="80"/>
          <w:lang w:val="de-AT"/>
        </w:rPr>
        <w:t xml:space="preserve"> </w:t>
      </w:r>
      <w:r w:rsidR="00845ED8">
        <w:rPr>
          <w:i/>
          <w:iCs/>
          <w:color w:val="808080" w:themeColor="background1" w:themeShade="80"/>
          <w:lang w:val="de-AT"/>
        </w:rPr>
        <w:t>D</w:t>
      </w:r>
      <w:r w:rsidRPr="001403E3">
        <w:rPr>
          <w:i/>
          <w:iCs/>
          <w:color w:val="808080" w:themeColor="background1" w:themeShade="80"/>
          <w:lang w:val="de-AT"/>
        </w:rPr>
        <w:t>ie eingefüllten Felder stellen ein Beispiel dar.</w:t>
      </w:r>
    </w:p>
    <w:p w14:paraId="55186843" w14:textId="77777777" w:rsidR="00A8655F" w:rsidRPr="001403E3" w:rsidRDefault="00A8655F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i/>
          <w:iCs/>
          <w:color w:val="808080" w:themeColor="background1" w:themeShade="80"/>
          <w:lang w:val="de-AT"/>
        </w:rPr>
      </w:pPr>
    </w:p>
    <w:p w14:paraId="1DF8FC3F" w14:textId="00FC6399" w:rsidR="001403E3" w:rsidRPr="001403E3" w:rsidRDefault="003E2B8B" w:rsidP="00845ED8">
      <w:pPr>
        <w:pStyle w:val="Listenabsatz"/>
        <w:numPr>
          <w:ilvl w:val="0"/>
          <w:numId w:val="12"/>
        </w:numPr>
        <w:spacing w:line="276" w:lineRule="auto"/>
        <w:ind w:left="396" w:hanging="198"/>
        <w:rPr>
          <w:color w:val="000000" w:themeColor="text1"/>
          <w:lang w:val="de-AT"/>
        </w:rPr>
      </w:pPr>
      <w:r w:rsidRPr="001403E3">
        <w:rPr>
          <w:b/>
          <w:bCs/>
          <w:color w:val="000000" w:themeColor="text1"/>
          <w:lang w:val="de-AT"/>
        </w:rPr>
        <w:t>Kursbezeichnung</w:t>
      </w:r>
      <w:r w:rsidR="001403E3" w:rsidRPr="001403E3">
        <w:rPr>
          <w:b/>
          <w:bCs/>
          <w:color w:val="000000" w:themeColor="text1"/>
          <w:lang w:val="de-AT"/>
        </w:rPr>
        <w:t xml:space="preserve">: </w:t>
      </w:r>
      <w:r w:rsidR="001403E3" w:rsidRPr="001403E3">
        <w:rPr>
          <w:color w:val="000000" w:themeColor="text1"/>
        </w:rPr>
        <w:t>Hygiene und Mikrobiologie</w:t>
      </w:r>
    </w:p>
    <w:p w14:paraId="17CEE67B" w14:textId="5C3F303C" w:rsidR="001403E3" w:rsidRPr="001403E3" w:rsidRDefault="003E2B8B" w:rsidP="00845ED8">
      <w:pPr>
        <w:pStyle w:val="Listenabsatz"/>
        <w:numPr>
          <w:ilvl w:val="0"/>
          <w:numId w:val="12"/>
        </w:numPr>
        <w:spacing w:line="276" w:lineRule="auto"/>
        <w:ind w:left="396" w:hanging="198"/>
        <w:rPr>
          <w:color w:val="000000" w:themeColor="text1"/>
          <w:lang w:val="de-AT"/>
        </w:rPr>
      </w:pPr>
      <w:r w:rsidRPr="001403E3">
        <w:rPr>
          <w:b/>
          <w:bCs/>
          <w:color w:val="000000" w:themeColor="text1"/>
          <w:lang w:val="de-AT"/>
        </w:rPr>
        <w:t>LV-Nummer</w:t>
      </w:r>
      <w:r w:rsidR="001403E3" w:rsidRPr="001403E3">
        <w:rPr>
          <w:b/>
          <w:bCs/>
          <w:color w:val="000000" w:themeColor="text1"/>
          <w:lang w:val="de-AT"/>
        </w:rPr>
        <w:t xml:space="preserve">: </w:t>
      </w:r>
      <w:r w:rsidR="001403E3" w:rsidRPr="001403E3">
        <w:rPr>
          <w:color w:val="000000" w:themeColor="text1"/>
        </w:rPr>
        <w:t>LV 081611010602</w:t>
      </w:r>
    </w:p>
    <w:p w14:paraId="7D6EF814" w14:textId="60494F48" w:rsidR="001403E3" w:rsidRPr="001403E3" w:rsidRDefault="00207AD9" w:rsidP="00845ED8">
      <w:pPr>
        <w:pStyle w:val="Listenabsatz"/>
        <w:numPr>
          <w:ilvl w:val="0"/>
          <w:numId w:val="12"/>
        </w:numPr>
        <w:spacing w:line="276" w:lineRule="auto"/>
        <w:ind w:left="396" w:hanging="198"/>
        <w:rPr>
          <w:color w:val="000000" w:themeColor="text1"/>
        </w:rPr>
      </w:pPr>
      <w:r w:rsidRPr="001403E3">
        <w:rPr>
          <w:b/>
          <w:bCs/>
          <w:color w:val="000000" w:themeColor="text1"/>
          <w:lang w:val="de-AT"/>
        </w:rPr>
        <w:t>Angabe zu Semester/STG</w:t>
      </w:r>
      <w:r w:rsidR="001403E3" w:rsidRPr="001403E3">
        <w:rPr>
          <w:b/>
          <w:bCs/>
          <w:color w:val="000000" w:themeColor="text1"/>
          <w:lang w:val="de-AT"/>
        </w:rPr>
        <w:t>:</w:t>
      </w:r>
      <w:r w:rsidR="001403E3" w:rsidRPr="001403E3">
        <w:rPr>
          <w:color w:val="000000" w:themeColor="text1"/>
          <w:lang w:val="de-AT"/>
        </w:rPr>
        <w:t xml:space="preserve"> </w:t>
      </w:r>
      <w:r w:rsidR="001403E3" w:rsidRPr="001403E3">
        <w:rPr>
          <w:color w:val="000000" w:themeColor="text1"/>
        </w:rPr>
        <w:t xml:space="preserve">FSB-GKP-VB WS23-Sem1 </w:t>
      </w:r>
    </w:p>
    <w:p w14:paraId="2961930D" w14:textId="7773750A" w:rsidR="001403E3" w:rsidRPr="001403E3" w:rsidRDefault="00207AD9" w:rsidP="00845ED8">
      <w:pPr>
        <w:pStyle w:val="Listenabsatz"/>
        <w:numPr>
          <w:ilvl w:val="0"/>
          <w:numId w:val="12"/>
        </w:numPr>
        <w:spacing w:line="276" w:lineRule="auto"/>
        <w:ind w:left="396" w:hanging="198"/>
        <w:rPr>
          <w:color w:val="000000" w:themeColor="text1"/>
        </w:rPr>
      </w:pPr>
      <w:r w:rsidRPr="001403E3">
        <w:rPr>
          <w:b/>
          <w:bCs/>
          <w:color w:val="000000" w:themeColor="text1"/>
          <w:lang w:val="de-AT"/>
        </w:rPr>
        <w:t>Angabe zu SWS / ECTS</w:t>
      </w:r>
      <w:r w:rsidR="001403E3" w:rsidRPr="001403E3">
        <w:rPr>
          <w:b/>
          <w:bCs/>
          <w:color w:val="000000" w:themeColor="text1"/>
          <w:lang w:val="de-AT"/>
        </w:rPr>
        <w:t>:</w:t>
      </w:r>
      <w:r w:rsidR="001403E3" w:rsidRPr="001403E3">
        <w:rPr>
          <w:color w:val="000000" w:themeColor="text1"/>
          <w:lang w:val="de-AT"/>
        </w:rPr>
        <w:t xml:space="preserve"> </w:t>
      </w:r>
      <w:r w:rsidR="001403E3" w:rsidRPr="001403E3">
        <w:rPr>
          <w:color w:val="000000" w:themeColor="text1"/>
        </w:rPr>
        <w:t>SWS: 1 / ECTS: 1</w:t>
      </w:r>
    </w:p>
    <w:p w14:paraId="7D608242" w14:textId="5D1DEE3C" w:rsidR="001403E3" w:rsidRPr="001403E3" w:rsidRDefault="00F43B85" w:rsidP="00845ED8">
      <w:pPr>
        <w:pStyle w:val="Listenabsatz"/>
        <w:numPr>
          <w:ilvl w:val="0"/>
          <w:numId w:val="12"/>
        </w:numPr>
        <w:spacing w:line="276" w:lineRule="auto"/>
        <w:ind w:left="396" w:hanging="198"/>
        <w:rPr>
          <w:b/>
          <w:bCs/>
          <w:color w:val="000000" w:themeColor="text1"/>
          <w:lang w:val="de-AT"/>
        </w:rPr>
      </w:pPr>
      <w:r w:rsidRPr="001403E3">
        <w:rPr>
          <w:b/>
          <w:bCs/>
          <w:color w:val="000000" w:themeColor="text1"/>
          <w:lang w:val="de-AT"/>
        </w:rPr>
        <w:t>Angabe zu LV-Typ</w:t>
      </w:r>
      <w:r w:rsidR="001403E3" w:rsidRPr="001403E3">
        <w:rPr>
          <w:b/>
          <w:bCs/>
          <w:color w:val="000000" w:themeColor="text1"/>
          <w:lang w:val="de-AT"/>
        </w:rPr>
        <w:t xml:space="preserve">: </w:t>
      </w:r>
      <w:r w:rsidR="001403E3" w:rsidRPr="001403E3">
        <w:rPr>
          <w:color w:val="000000" w:themeColor="text1"/>
        </w:rPr>
        <w:t>Begleitetes Selbststudium</w:t>
      </w:r>
    </w:p>
    <w:p w14:paraId="6CF84B44" w14:textId="6B976CAA" w:rsidR="00F43B85" w:rsidRPr="00270A3D" w:rsidRDefault="00685246" w:rsidP="00845ED8">
      <w:pPr>
        <w:pStyle w:val="Listenabsatz"/>
        <w:numPr>
          <w:ilvl w:val="0"/>
          <w:numId w:val="12"/>
        </w:numPr>
        <w:spacing w:line="276" w:lineRule="auto"/>
        <w:ind w:left="396" w:hanging="198"/>
        <w:rPr>
          <w:b/>
          <w:bCs/>
          <w:color w:val="000000" w:themeColor="text1"/>
          <w:lang w:val="de-AT"/>
        </w:rPr>
      </w:pPr>
      <w:r w:rsidRPr="001403E3">
        <w:rPr>
          <w:b/>
          <w:bCs/>
          <w:color w:val="000000" w:themeColor="text1"/>
          <w:lang w:val="de-AT"/>
        </w:rPr>
        <w:t>ggf. Angabe zu Modulzugehörigkeit</w:t>
      </w:r>
      <w:r w:rsidR="001403E3" w:rsidRPr="001403E3">
        <w:rPr>
          <w:b/>
          <w:bCs/>
          <w:color w:val="000000" w:themeColor="text1"/>
          <w:lang w:val="de-AT"/>
        </w:rPr>
        <w:t>:</w:t>
      </w:r>
      <w:r w:rsidR="001403E3" w:rsidRPr="001403E3">
        <w:rPr>
          <w:color w:val="000000" w:themeColor="text1"/>
          <w:lang w:val="de-AT"/>
        </w:rPr>
        <w:t xml:space="preserve"> Medizinische Grundlagen</w:t>
      </w:r>
    </w:p>
    <w:p w14:paraId="17F65161" w14:textId="77777777" w:rsidR="00C80456" w:rsidRPr="00A8655F" w:rsidRDefault="00C80456" w:rsidP="00AE2F0E">
      <w:pPr>
        <w:pStyle w:val="Nummerierung2"/>
        <w:spacing w:before="400" w:after="160" w:line="276" w:lineRule="auto"/>
        <w:ind w:left="595" w:hanging="397"/>
        <w:rPr>
          <w:b/>
          <w:bCs/>
          <w:color w:val="ED6E4C"/>
          <w:lang w:val="de-AT"/>
        </w:rPr>
      </w:pPr>
      <w:r w:rsidRPr="00A8655F">
        <w:rPr>
          <w:b/>
          <w:bCs/>
          <w:color w:val="ED6E4C"/>
        </w:rPr>
        <w:t>Kontaktinformationen</w:t>
      </w:r>
    </w:p>
    <w:p w14:paraId="5167A445" w14:textId="66A106D9" w:rsidR="001403E3" w:rsidRDefault="00A8655F" w:rsidP="00845ED8">
      <w:pPr>
        <w:spacing w:line="276" w:lineRule="auto"/>
        <w:rPr>
          <w:color w:val="808080" w:themeColor="background1" w:themeShade="80"/>
          <w:lang w:val="de-AT"/>
        </w:rPr>
      </w:pPr>
      <w:r w:rsidRPr="00A8655F">
        <w:rPr>
          <w:b/>
          <w:bCs/>
          <w:i/>
          <w:iCs/>
          <w:color w:val="808080" w:themeColor="background1" w:themeShade="80"/>
          <w:lang w:val="de-AT"/>
        </w:rPr>
        <w:t>Hinweis:</w:t>
      </w:r>
      <w:r w:rsidRPr="00A8655F">
        <w:rPr>
          <w:i/>
          <w:iCs/>
          <w:color w:val="808080" w:themeColor="background1" w:themeShade="80"/>
          <w:lang w:val="de-AT"/>
        </w:rPr>
        <w:t xml:space="preserve"> </w:t>
      </w:r>
      <w:r w:rsidR="00845ED8">
        <w:rPr>
          <w:i/>
          <w:iCs/>
          <w:color w:val="808080" w:themeColor="background1" w:themeShade="80"/>
          <w:lang w:val="de-AT"/>
        </w:rPr>
        <w:t>D</w:t>
      </w:r>
      <w:r w:rsidRPr="00A8655F">
        <w:rPr>
          <w:i/>
          <w:iCs/>
          <w:color w:val="808080" w:themeColor="background1" w:themeShade="80"/>
          <w:lang w:val="de-AT"/>
        </w:rPr>
        <w:t>ie eingefüllten Felder stellen ein Beispiel dar.</w:t>
      </w:r>
      <w:r>
        <w:rPr>
          <w:i/>
          <w:iCs/>
          <w:color w:val="808080" w:themeColor="background1" w:themeShade="80"/>
          <w:lang w:val="de-AT"/>
        </w:rPr>
        <w:t xml:space="preserve"> </w:t>
      </w:r>
      <w:r w:rsidRPr="002C7255">
        <w:rPr>
          <w:i/>
          <w:iCs/>
          <w:color w:val="808080" w:themeColor="background1" w:themeShade="80"/>
          <w:lang w:val="de-AT"/>
        </w:rPr>
        <w:t xml:space="preserve">Darüber hinaus kann die Lehrperson weitere Informationen über sich geben, wodurch sie für die Studierenden „greifbarer“ wird. Besonders wichtig bei neuen Studierenden bzw. </w:t>
      </w:r>
      <w:r>
        <w:rPr>
          <w:i/>
          <w:iCs/>
          <w:color w:val="808080" w:themeColor="background1" w:themeShade="80"/>
          <w:lang w:val="de-AT"/>
        </w:rPr>
        <w:t>O</w:t>
      </w:r>
      <w:r w:rsidRPr="002C7255">
        <w:rPr>
          <w:i/>
          <w:iCs/>
          <w:color w:val="808080" w:themeColor="background1" w:themeShade="80"/>
          <w:lang w:val="de-AT"/>
        </w:rPr>
        <w:t>nline-Kontexten</w:t>
      </w:r>
      <w:r w:rsidRPr="002C7255">
        <w:rPr>
          <w:color w:val="808080" w:themeColor="background1" w:themeShade="80"/>
          <w:lang w:val="de-AT"/>
        </w:rPr>
        <w:t xml:space="preserve">. </w:t>
      </w:r>
    </w:p>
    <w:p w14:paraId="22A88A96" w14:textId="77777777" w:rsidR="00A8655F" w:rsidRPr="00A8655F" w:rsidRDefault="00A8655F" w:rsidP="00845ED8">
      <w:pPr>
        <w:spacing w:line="276" w:lineRule="auto"/>
        <w:rPr>
          <w:color w:val="808080" w:themeColor="background1" w:themeShade="80"/>
          <w:lang w:val="de-AT"/>
        </w:rPr>
      </w:pPr>
    </w:p>
    <w:p w14:paraId="766BE7E7" w14:textId="77777777" w:rsidR="001403E3" w:rsidRDefault="008719AD" w:rsidP="00845ED8">
      <w:pPr>
        <w:pStyle w:val="Listenabsatz"/>
        <w:numPr>
          <w:ilvl w:val="0"/>
          <w:numId w:val="13"/>
        </w:numPr>
        <w:spacing w:line="276" w:lineRule="auto"/>
        <w:ind w:left="396" w:hanging="198"/>
        <w:rPr>
          <w:lang w:val="de-AT"/>
        </w:rPr>
      </w:pPr>
      <w:r w:rsidRPr="00A8655F">
        <w:rPr>
          <w:b/>
          <w:bCs/>
          <w:lang w:val="de-AT"/>
        </w:rPr>
        <w:t>LV-Leitung:</w:t>
      </w:r>
      <w:r w:rsidRPr="00A8655F">
        <w:rPr>
          <w:lang w:val="de-AT"/>
        </w:rPr>
        <w:t xml:space="preserve"> </w:t>
      </w:r>
      <w:r w:rsidR="00B660C3" w:rsidRPr="00A8655F">
        <w:rPr>
          <w:lang w:val="de-AT"/>
        </w:rPr>
        <w:t xml:space="preserve">Titel, </w:t>
      </w:r>
      <w:r w:rsidR="00C80456" w:rsidRPr="00A8655F">
        <w:rPr>
          <w:lang w:val="de-AT"/>
        </w:rPr>
        <w:t>Name</w:t>
      </w:r>
    </w:p>
    <w:p w14:paraId="476BD6FA" w14:textId="6ADCA3D8" w:rsidR="001403E3" w:rsidRPr="00A8655F" w:rsidRDefault="001403E3" w:rsidP="00845ED8">
      <w:pPr>
        <w:pStyle w:val="Listenabsatz"/>
        <w:numPr>
          <w:ilvl w:val="0"/>
          <w:numId w:val="13"/>
        </w:numPr>
        <w:spacing w:line="276" w:lineRule="auto"/>
        <w:ind w:left="396" w:hanging="198"/>
        <w:rPr>
          <w:lang w:val="de-AT"/>
        </w:rPr>
      </w:pPr>
      <w:r w:rsidRPr="00A8655F">
        <w:rPr>
          <w:b/>
          <w:bCs/>
          <w:lang w:val="de-AT"/>
        </w:rPr>
        <w:t>Link zur Person:</w:t>
      </w:r>
      <w:r w:rsidRPr="00A8655F">
        <w:rPr>
          <w:lang w:val="de-AT"/>
        </w:rPr>
        <w:t xml:space="preserve"> </w:t>
      </w:r>
      <w:r w:rsidR="00A8655F">
        <w:rPr>
          <w:lang w:val="de-AT"/>
        </w:rPr>
        <w:t xml:space="preserve">z.B. </w:t>
      </w:r>
      <w:r w:rsidRPr="00A8655F">
        <w:rPr>
          <w:lang w:val="de-AT"/>
        </w:rPr>
        <w:t>auf www.fhv.at, LinkedIn o.ä.</w:t>
      </w:r>
    </w:p>
    <w:p w14:paraId="68E59BB7" w14:textId="22516CD4" w:rsidR="00A8655F" w:rsidRDefault="001403E3" w:rsidP="00845ED8">
      <w:pPr>
        <w:pStyle w:val="Listenabsatz"/>
        <w:numPr>
          <w:ilvl w:val="0"/>
          <w:numId w:val="13"/>
        </w:numPr>
        <w:spacing w:line="276" w:lineRule="auto"/>
        <w:ind w:left="396" w:hanging="198"/>
        <w:rPr>
          <w:lang w:val="de-AT"/>
        </w:rPr>
      </w:pPr>
      <w:r w:rsidRPr="00A8655F">
        <w:rPr>
          <w:b/>
          <w:bCs/>
          <w:lang w:val="de-AT"/>
        </w:rPr>
        <w:t>Kontaktz</w:t>
      </w:r>
      <w:r w:rsidR="00907AA8" w:rsidRPr="00A8655F">
        <w:rPr>
          <w:b/>
          <w:bCs/>
          <w:lang w:val="de-AT"/>
        </w:rPr>
        <w:t>eiten</w:t>
      </w:r>
      <w:r w:rsidRPr="00A8655F">
        <w:rPr>
          <w:b/>
          <w:bCs/>
          <w:lang w:val="de-AT"/>
        </w:rPr>
        <w:t>:</w:t>
      </w:r>
      <w:r w:rsidRPr="00A8655F">
        <w:rPr>
          <w:lang w:val="de-AT"/>
        </w:rPr>
        <w:t xml:space="preserve"> z.B. Sprechzeiten </w:t>
      </w:r>
      <w:r w:rsidR="00A8655F">
        <w:rPr>
          <w:lang w:val="de-AT"/>
        </w:rPr>
        <w:t>an der FHV</w:t>
      </w:r>
      <w:r w:rsidRPr="00A8655F">
        <w:rPr>
          <w:lang w:val="de-AT"/>
        </w:rPr>
        <w:t>, Online-Coaching, Forum</w:t>
      </w:r>
      <w:r w:rsidR="00A8655F">
        <w:rPr>
          <w:lang w:val="de-AT"/>
        </w:rPr>
        <w:t xml:space="preserve"> oder E-Mail</w:t>
      </w:r>
      <w:r w:rsidRPr="00A8655F">
        <w:rPr>
          <w:lang w:val="de-AT"/>
        </w:rPr>
        <w:t xml:space="preserve"> </w:t>
      </w:r>
      <w:r w:rsidR="00A8655F">
        <w:rPr>
          <w:lang w:val="de-AT"/>
        </w:rPr>
        <w:t>mit Zeitfenster indem Fragen beantwortet werden (24h, 48h</w:t>
      </w:r>
      <w:proofErr w:type="gramStart"/>
      <w:r w:rsidR="00A8655F">
        <w:rPr>
          <w:lang w:val="de-AT"/>
        </w:rPr>
        <w:t xml:space="preserve"> ..</w:t>
      </w:r>
      <w:proofErr w:type="gramEnd"/>
      <w:r w:rsidR="00A8655F">
        <w:rPr>
          <w:lang w:val="de-AT"/>
        </w:rPr>
        <w:t xml:space="preserve">), </w:t>
      </w:r>
    </w:p>
    <w:p w14:paraId="38C5469C" w14:textId="530178DB" w:rsidR="002C7255" w:rsidRDefault="001403E3" w:rsidP="00845ED8">
      <w:pPr>
        <w:pStyle w:val="Listenabsatz"/>
        <w:numPr>
          <w:ilvl w:val="0"/>
          <w:numId w:val="13"/>
        </w:numPr>
        <w:spacing w:line="276" w:lineRule="auto"/>
        <w:ind w:left="396" w:hanging="198"/>
        <w:rPr>
          <w:lang w:val="de-AT"/>
        </w:rPr>
      </w:pPr>
      <w:r w:rsidRPr="00A8655F">
        <w:rPr>
          <w:b/>
          <w:bCs/>
          <w:lang w:val="de-AT"/>
        </w:rPr>
        <w:t>B</w:t>
      </w:r>
      <w:r w:rsidR="00907AA8" w:rsidRPr="00A8655F">
        <w:rPr>
          <w:b/>
          <w:bCs/>
          <w:lang w:val="de-AT"/>
        </w:rPr>
        <w:t>evorzugte Kontaktmethode</w:t>
      </w:r>
      <w:r w:rsidRPr="00A8655F">
        <w:rPr>
          <w:b/>
          <w:bCs/>
          <w:lang w:val="de-AT"/>
        </w:rPr>
        <w:t>:</w:t>
      </w:r>
      <w:r w:rsidRPr="00A8655F">
        <w:rPr>
          <w:lang w:val="de-AT"/>
        </w:rPr>
        <w:t xml:space="preserve"> z.B. E-Mail, MS-Teams, DW, Standort Büro</w:t>
      </w:r>
    </w:p>
    <w:p w14:paraId="3CCBC61F" w14:textId="3AB2AE34" w:rsidR="00EC3598" w:rsidRPr="00EC3598" w:rsidRDefault="00EC3598" w:rsidP="00EC3598">
      <w:pPr>
        <w:pStyle w:val="Listenabsatz"/>
        <w:numPr>
          <w:ilvl w:val="0"/>
          <w:numId w:val="13"/>
        </w:numPr>
        <w:spacing w:line="276" w:lineRule="auto"/>
        <w:ind w:left="396" w:hanging="198"/>
        <w:rPr>
          <w:lang w:val="de-AT"/>
        </w:rPr>
      </w:pPr>
      <w:r>
        <w:rPr>
          <w:b/>
          <w:bCs/>
          <w:lang w:val="de-AT"/>
        </w:rPr>
        <w:t>Evtl.</w:t>
      </w:r>
      <w:r>
        <w:rPr>
          <w:lang w:val="de-AT"/>
        </w:rPr>
        <w:t xml:space="preserve"> </w:t>
      </w:r>
      <w:r w:rsidRPr="00EC3598">
        <w:rPr>
          <w:b/>
          <w:bCs/>
          <w:lang w:val="de-AT"/>
        </w:rPr>
        <w:t>weitere Lehrende</w:t>
      </w:r>
      <w:r>
        <w:rPr>
          <w:lang w:val="de-AT"/>
        </w:rPr>
        <w:t xml:space="preserve">: </w:t>
      </w:r>
      <w:r w:rsidRPr="00A8655F">
        <w:rPr>
          <w:lang w:val="de-AT"/>
        </w:rPr>
        <w:t>Titel, Name</w:t>
      </w:r>
      <w:r>
        <w:rPr>
          <w:lang w:val="de-AT"/>
        </w:rPr>
        <w:t xml:space="preserve">; </w:t>
      </w:r>
      <w:r w:rsidRPr="00A8655F">
        <w:rPr>
          <w:lang w:val="de-AT"/>
        </w:rPr>
        <w:t>Titel, Name</w:t>
      </w:r>
    </w:p>
    <w:p w14:paraId="49023D6E" w14:textId="25396713" w:rsidR="0072002D" w:rsidRPr="00A8655F" w:rsidRDefault="00A8655F" w:rsidP="00845ED8">
      <w:pPr>
        <w:pStyle w:val="Nummerierung"/>
        <w:spacing w:before="600" w:after="0" w:line="276" w:lineRule="auto"/>
        <w:ind w:left="198" w:hanging="198"/>
        <w:rPr>
          <w:b/>
          <w:bCs/>
          <w:color w:val="ED6E4C"/>
          <w:sz w:val="24"/>
          <w:szCs w:val="24"/>
          <w:lang w:val="de-AT"/>
        </w:rPr>
      </w:pPr>
      <w:r>
        <w:rPr>
          <w:b/>
          <w:bCs/>
          <w:color w:val="ED6E4C"/>
          <w:sz w:val="24"/>
          <w:szCs w:val="24"/>
          <w:lang w:val="de-AT"/>
        </w:rPr>
        <w:t xml:space="preserve">// </w:t>
      </w:r>
      <w:r w:rsidR="00364DD8" w:rsidRPr="00A8655F">
        <w:rPr>
          <w:b/>
          <w:bCs/>
          <w:color w:val="ED6E4C"/>
          <w:sz w:val="24"/>
          <w:szCs w:val="24"/>
          <w:lang w:val="de-AT"/>
        </w:rPr>
        <w:t>Kursbeschreibung</w:t>
      </w:r>
    </w:p>
    <w:p w14:paraId="75FB719C" w14:textId="77777777" w:rsidR="00E40070" w:rsidRPr="00A8655F" w:rsidRDefault="00E40070" w:rsidP="00AE2F0E">
      <w:pPr>
        <w:pStyle w:val="Nummerierung2"/>
        <w:spacing w:before="400" w:after="160" w:line="276" w:lineRule="auto"/>
        <w:ind w:left="595" w:hanging="397"/>
        <w:rPr>
          <w:b/>
          <w:bCs/>
          <w:color w:val="ED6E4C"/>
          <w:lang w:val="de-AT"/>
        </w:rPr>
      </w:pPr>
      <w:r w:rsidRPr="00A8655F">
        <w:rPr>
          <w:b/>
          <w:bCs/>
          <w:color w:val="ED6E4C"/>
          <w:lang w:val="de-AT"/>
        </w:rPr>
        <w:t>Kurs-Überblick</w:t>
      </w:r>
    </w:p>
    <w:p w14:paraId="4A4266E8" w14:textId="103B2EB3" w:rsidR="00364DD8" w:rsidRDefault="00E40070" w:rsidP="00845ED8">
      <w:pPr>
        <w:spacing w:line="276" w:lineRule="auto"/>
        <w:rPr>
          <w:i/>
          <w:iCs/>
          <w:lang w:val="de-AT"/>
        </w:rPr>
      </w:pPr>
      <w:r w:rsidRPr="00A8655F">
        <w:rPr>
          <w:b/>
          <w:bCs/>
          <w:i/>
          <w:iCs/>
          <w:color w:val="808080" w:themeColor="background1" w:themeShade="80"/>
          <w:lang w:val="de-AT"/>
        </w:rPr>
        <w:t>Hinweis:</w:t>
      </w:r>
      <w:r w:rsidRPr="002C7255">
        <w:rPr>
          <w:i/>
          <w:iCs/>
          <w:color w:val="808080" w:themeColor="background1" w:themeShade="80"/>
          <w:lang w:val="de-AT"/>
        </w:rPr>
        <w:t xml:space="preserve"> </w:t>
      </w:r>
      <w:r w:rsidR="00ED07D4" w:rsidRPr="002C7255">
        <w:rPr>
          <w:i/>
          <w:iCs/>
          <w:color w:val="808080" w:themeColor="background1" w:themeShade="80"/>
          <w:lang w:val="de-AT"/>
        </w:rPr>
        <w:t>Aus der Perspektive der Studierenden schreiben, m</w:t>
      </w:r>
      <w:r w:rsidR="00171156" w:rsidRPr="002C7255">
        <w:rPr>
          <w:i/>
          <w:iCs/>
          <w:color w:val="808080" w:themeColor="background1" w:themeShade="80"/>
          <w:lang w:val="de-AT"/>
        </w:rPr>
        <w:t xml:space="preserve">it </w:t>
      </w:r>
      <w:hyperlink r:id="rId8" w:history="1">
        <w:r w:rsidR="00171156" w:rsidRPr="007D3E27">
          <w:rPr>
            <w:rStyle w:val="Hyperlink"/>
            <w:i/>
            <w:iCs/>
            <w:lang w:val="de-AT"/>
          </w:rPr>
          <w:t xml:space="preserve">Advance </w:t>
        </w:r>
        <w:r w:rsidR="00171156" w:rsidRPr="007D3E27">
          <w:rPr>
            <w:rStyle w:val="Hyperlink"/>
            <w:lang w:val="de-AT"/>
          </w:rPr>
          <w:t>Organizer</w:t>
        </w:r>
      </w:hyperlink>
      <w:r w:rsidR="00171156" w:rsidRPr="007D3E27">
        <w:rPr>
          <w:i/>
          <w:iCs/>
          <w:color w:val="000000" w:themeColor="text1"/>
          <w:lang w:val="de-AT"/>
        </w:rPr>
        <w:t xml:space="preserve"> </w:t>
      </w:r>
      <w:r w:rsidR="00171156" w:rsidRPr="002C7255">
        <w:rPr>
          <w:i/>
          <w:iCs/>
          <w:color w:val="808080" w:themeColor="background1" w:themeShade="80"/>
          <w:lang w:val="de-AT"/>
        </w:rPr>
        <w:t>arbeiten</w:t>
      </w:r>
      <w:r w:rsidR="00845ED8">
        <w:rPr>
          <w:i/>
          <w:iCs/>
          <w:color w:val="808080" w:themeColor="background1" w:themeShade="80"/>
          <w:lang w:val="de-AT"/>
        </w:rPr>
        <w:t>.</w:t>
      </w:r>
      <w:r w:rsidR="00845ED8">
        <w:rPr>
          <w:i/>
          <w:iCs/>
          <w:color w:val="808080" w:themeColor="background1" w:themeShade="80"/>
          <w:lang w:val="de-AT"/>
        </w:rPr>
        <w:br/>
        <w:t>F</w:t>
      </w:r>
      <w:r w:rsidR="00ED07D4" w:rsidRPr="002C7255">
        <w:rPr>
          <w:i/>
          <w:iCs/>
          <w:color w:val="808080" w:themeColor="background1" w:themeShade="80"/>
          <w:lang w:val="de-AT"/>
        </w:rPr>
        <w:t>olgende Leitfragen für die Kursbeschreibung beachten</w:t>
      </w:r>
      <w:r w:rsidR="00ED07D4" w:rsidRPr="00E40070">
        <w:rPr>
          <w:i/>
          <w:iCs/>
          <w:lang w:val="de-AT"/>
        </w:rPr>
        <w:t>:</w:t>
      </w:r>
    </w:p>
    <w:p w14:paraId="0077EB7D" w14:textId="77777777" w:rsidR="002C7255" w:rsidRPr="002C7255" w:rsidRDefault="002C7255" w:rsidP="00845ED8">
      <w:pPr>
        <w:spacing w:line="276" w:lineRule="auto"/>
        <w:rPr>
          <w:lang w:val="de-AT"/>
        </w:rPr>
      </w:pPr>
    </w:p>
    <w:p w14:paraId="7072A839" w14:textId="77777777" w:rsidR="00E135B8" w:rsidRPr="002C7255" w:rsidRDefault="00E135B8" w:rsidP="00845ED8">
      <w:pPr>
        <w:numPr>
          <w:ilvl w:val="0"/>
          <w:numId w:val="9"/>
        </w:numPr>
        <w:spacing w:line="276" w:lineRule="auto"/>
        <w:ind w:left="396" w:hanging="198"/>
      </w:pPr>
      <w:r w:rsidRPr="002C7255">
        <w:t>Was wollen oder müssen Studierende über die LV vorab wissen?</w:t>
      </w:r>
    </w:p>
    <w:p w14:paraId="79AC79A8" w14:textId="77777777" w:rsidR="00E135B8" w:rsidRPr="002C7255" w:rsidRDefault="00E135B8" w:rsidP="00845ED8">
      <w:pPr>
        <w:numPr>
          <w:ilvl w:val="0"/>
          <w:numId w:val="9"/>
        </w:numPr>
        <w:spacing w:line="276" w:lineRule="auto"/>
        <w:ind w:left="396" w:hanging="198"/>
      </w:pPr>
      <w:r w:rsidRPr="002C7255">
        <w:t xml:space="preserve">Gibt es </w:t>
      </w:r>
      <w:r w:rsidRPr="00EC3598">
        <w:t>Vorbedingungen</w:t>
      </w:r>
      <w:r w:rsidRPr="002C7255">
        <w:t xml:space="preserve"> für die Teilnahme? Wenn ja, welche?</w:t>
      </w:r>
    </w:p>
    <w:p w14:paraId="68C4120C" w14:textId="34FCC3FE" w:rsidR="00E135B8" w:rsidRPr="002C7255" w:rsidRDefault="00E135B8" w:rsidP="00845ED8">
      <w:pPr>
        <w:numPr>
          <w:ilvl w:val="0"/>
          <w:numId w:val="9"/>
        </w:numPr>
        <w:spacing w:line="276" w:lineRule="auto"/>
        <w:ind w:left="396" w:hanging="198"/>
      </w:pPr>
      <w:r w:rsidRPr="002C7255">
        <w:t xml:space="preserve">Welche </w:t>
      </w:r>
      <w:r w:rsidR="00EC3598" w:rsidRPr="00EC3598">
        <w:t>Inhalte und Themen</w:t>
      </w:r>
      <w:r w:rsidRPr="002C7255">
        <w:t xml:space="preserve"> werden in der LV behandelt?</w:t>
      </w:r>
    </w:p>
    <w:p w14:paraId="44F5457A" w14:textId="77777777" w:rsidR="00E135B8" w:rsidRPr="002C7255" w:rsidRDefault="00E135B8" w:rsidP="00845ED8">
      <w:pPr>
        <w:numPr>
          <w:ilvl w:val="0"/>
          <w:numId w:val="9"/>
        </w:numPr>
        <w:spacing w:line="276" w:lineRule="auto"/>
        <w:ind w:left="396" w:hanging="198"/>
      </w:pPr>
      <w:r w:rsidRPr="002C7255">
        <w:t>Wie ist die LV mit anderen LVs verbunden?</w:t>
      </w:r>
    </w:p>
    <w:p w14:paraId="10774179" w14:textId="77777777" w:rsidR="00E135B8" w:rsidRPr="002C7255" w:rsidRDefault="00E135B8" w:rsidP="00845ED8">
      <w:pPr>
        <w:numPr>
          <w:ilvl w:val="0"/>
          <w:numId w:val="9"/>
        </w:numPr>
        <w:spacing w:line="276" w:lineRule="auto"/>
        <w:ind w:left="396" w:hanging="198"/>
      </w:pPr>
      <w:r w:rsidRPr="002C7255">
        <w:t>Warum ist die LV für die Studierenden wichtig und wertvoll?</w:t>
      </w:r>
    </w:p>
    <w:p w14:paraId="0D18828C" w14:textId="77777777" w:rsidR="00BF2FD8" w:rsidRDefault="00E135B8" w:rsidP="00845ED8">
      <w:pPr>
        <w:numPr>
          <w:ilvl w:val="0"/>
          <w:numId w:val="9"/>
        </w:numPr>
        <w:spacing w:line="276" w:lineRule="auto"/>
        <w:ind w:left="396" w:hanging="198"/>
      </w:pPr>
      <w:r w:rsidRPr="002C7255">
        <w:t xml:space="preserve">Wie ist die LV </w:t>
      </w:r>
      <w:r w:rsidR="0098700F" w:rsidRPr="002C7255">
        <w:rPr>
          <w:lang w:val="de-AT"/>
        </w:rPr>
        <w:t>angelegt</w:t>
      </w:r>
      <w:r w:rsidRPr="002C7255">
        <w:t>? (Vorlesung? Laborübung? Seminar?)</w:t>
      </w:r>
    </w:p>
    <w:p w14:paraId="6CA177D1" w14:textId="62D3280D" w:rsidR="00EC3598" w:rsidRPr="00A8655F" w:rsidRDefault="00EC3598" w:rsidP="00845ED8">
      <w:pPr>
        <w:numPr>
          <w:ilvl w:val="0"/>
          <w:numId w:val="9"/>
        </w:numPr>
        <w:spacing w:line="276" w:lineRule="auto"/>
        <w:ind w:left="396" w:hanging="198"/>
      </w:pPr>
      <w:r>
        <w:t>Wie verteilen sich die ECTS? Mit welchem Arbeitsaufwand müssen die Studierenden rechnen?</w:t>
      </w:r>
    </w:p>
    <w:p w14:paraId="41A78539" w14:textId="306B2B1E" w:rsidR="00A8655F" w:rsidRPr="00845ED8" w:rsidRDefault="00A8655F" w:rsidP="00845ED8">
      <w:pPr>
        <w:numPr>
          <w:ilvl w:val="0"/>
          <w:numId w:val="9"/>
        </w:numPr>
        <w:spacing w:line="276" w:lineRule="auto"/>
        <w:ind w:left="396" w:hanging="198"/>
        <w:rPr>
          <w:b/>
          <w:bCs/>
        </w:rPr>
      </w:pPr>
      <w:r w:rsidRPr="00845ED8">
        <w:rPr>
          <w:b/>
          <w:bCs/>
          <w:lang w:val="de-AT"/>
        </w:rPr>
        <w:t xml:space="preserve">ggf. Link </w:t>
      </w:r>
      <w:proofErr w:type="gramStart"/>
      <w:r w:rsidRPr="00845ED8">
        <w:rPr>
          <w:b/>
          <w:bCs/>
          <w:lang w:val="de-AT"/>
        </w:rPr>
        <w:t xml:space="preserve">zur </w:t>
      </w:r>
      <w:r w:rsidR="00EC3598">
        <w:rPr>
          <w:b/>
          <w:bCs/>
          <w:lang w:val="de-AT"/>
        </w:rPr>
        <w:t>Infos</w:t>
      </w:r>
      <w:proofErr w:type="gramEnd"/>
      <w:r w:rsidR="00EC3598">
        <w:rPr>
          <w:b/>
          <w:bCs/>
          <w:lang w:val="de-AT"/>
        </w:rPr>
        <w:t xml:space="preserve"> in der ECTS-Beschreibung</w:t>
      </w:r>
      <w:r w:rsidRPr="00845ED8">
        <w:rPr>
          <w:b/>
          <w:bCs/>
          <w:lang w:val="de-AT"/>
        </w:rPr>
        <w:t xml:space="preserve"> im A5</w:t>
      </w:r>
      <w:r w:rsidR="00EC3598">
        <w:rPr>
          <w:b/>
          <w:bCs/>
          <w:lang w:val="de-AT"/>
        </w:rPr>
        <w:t xml:space="preserve"> oder unter fhv.at</w:t>
      </w:r>
    </w:p>
    <w:p w14:paraId="4ADB41A7" w14:textId="5204B4E4" w:rsidR="00ED07D4" w:rsidRPr="00147E6B" w:rsidRDefault="00BF2FD8" w:rsidP="00845ED8">
      <w:pPr>
        <w:spacing w:after="160" w:line="276" w:lineRule="auto"/>
        <w:rPr>
          <w:i/>
          <w:iCs/>
        </w:rPr>
      </w:pPr>
      <w:r>
        <w:rPr>
          <w:i/>
          <w:iCs/>
        </w:rPr>
        <w:br w:type="page"/>
      </w:r>
    </w:p>
    <w:p w14:paraId="5F8763AF" w14:textId="515B5256" w:rsidR="005D35F2" w:rsidRPr="00A8655F" w:rsidRDefault="00B36A45" w:rsidP="00AE2F0E">
      <w:pPr>
        <w:pStyle w:val="Nummerierung2"/>
        <w:spacing w:before="400" w:after="0" w:line="276" w:lineRule="auto"/>
        <w:ind w:left="595" w:hanging="397"/>
        <w:rPr>
          <w:b/>
          <w:bCs/>
          <w:color w:val="ED6E4C"/>
          <w:lang w:val="de-AT"/>
        </w:rPr>
      </w:pPr>
      <w:r w:rsidRPr="00A8655F">
        <w:rPr>
          <w:b/>
          <w:bCs/>
          <w:color w:val="ED6E4C"/>
          <w:lang w:val="de-AT"/>
        </w:rPr>
        <w:lastRenderedPageBreak/>
        <w:t>I</w:t>
      </w:r>
      <w:r w:rsidR="000E3B6D" w:rsidRPr="00A8655F">
        <w:rPr>
          <w:b/>
          <w:bCs/>
          <w:color w:val="ED6E4C"/>
          <w:lang w:val="de-AT"/>
        </w:rPr>
        <w:t>nhalte / Themen</w:t>
      </w:r>
    </w:p>
    <w:p w14:paraId="190864B9" w14:textId="77777777" w:rsidR="005D35F2" w:rsidRPr="005D35F2" w:rsidRDefault="005D35F2" w:rsidP="00845ED8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487"/>
        <w:gridCol w:w="487"/>
        <w:gridCol w:w="487"/>
        <w:gridCol w:w="487"/>
      </w:tblGrid>
      <w:tr w:rsidR="00D86656" w14:paraId="5A449094" w14:textId="759B3B3E" w:rsidTr="00A8655F">
        <w:trPr>
          <w:cantSplit/>
          <w:trHeight w:val="1200"/>
        </w:trPr>
        <w:tc>
          <w:tcPr>
            <w:tcW w:w="846" w:type="dxa"/>
            <w:shd w:val="clear" w:color="auto" w:fill="ED6E4C"/>
            <w:vAlign w:val="center"/>
          </w:tcPr>
          <w:p w14:paraId="29AAB4D7" w14:textId="2F702CFC" w:rsidR="00D86656" w:rsidRPr="00A8655F" w:rsidRDefault="00D86656" w:rsidP="00845ED8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A8655F">
              <w:rPr>
                <w:b/>
                <w:bCs/>
                <w:color w:val="FFFFFF" w:themeColor="background1"/>
              </w:rPr>
              <w:t>Datum</w:t>
            </w:r>
          </w:p>
        </w:tc>
        <w:tc>
          <w:tcPr>
            <w:tcW w:w="6237" w:type="dxa"/>
            <w:shd w:val="clear" w:color="auto" w:fill="ED6E4C"/>
            <w:vAlign w:val="center"/>
          </w:tcPr>
          <w:p w14:paraId="14E860E5" w14:textId="5B528CA3" w:rsidR="00D86656" w:rsidRPr="00A8655F" w:rsidRDefault="00D86656" w:rsidP="00845ED8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A8655F">
              <w:rPr>
                <w:b/>
                <w:bCs/>
                <w:color w:val="FFFFFF" w:themeColor="background1"/>
              </w:rPr>
              <w:t>Thema/Inhalt</w:t>
            </w:r>
          </w:p>
        </w:tc>
        <w:tc>
          <w:tcPr>
            <w:tcW w:w="425" w:type="dxa"/>
            <w:shd w:val="clear" w:color="auto" w:fill="ED6E4C"/>
            <w:textDirection w:val="btLr"/>
          </w:tcPr>
          <w:p w14:paraId="31D9DAED" w14:textId="7BB3C2AB" w:rsidR="00D86656" w:rsidRPr="00A8655F" w:rsidRDefault="00D86656" w:rsidP="00845ED8">
            <w:pPr>
              <w:spacing w:line="276" w:lineRule="auto"/>
              <w:ind w:left="113" w:right="113"/>
              <w:rPr>
                <w:b/>
                <w:bCs/>
                <w:color w:val="FFFFFF" w:themeColor="background1"/>
              </w:rPr>
            </w:pPr>
            <w:r w:rsidRPr="00A8655F">
              <w:rPr>
                <w:b/>
                <w:bCs/>
                <w:color w:val="FFFFFF" w:themeColor="background1"/>
              </w:rPr>
              <w:t>Präsenz</w:t>
            </w:r>
          </w:p>
        </w:tc>
        <w:tc>
          <w:tcPr>
            <w:tcW w:w="482" w:type="dxa"/>
            <w:shd w:val="clear" w:color="auto" w:fill="ED6E4C"/>
            <w:textDirection w:val="btLr"/>
          </w:tcPr>
          <w:p w14:paraId="0DB0969C" w14:textId="35C621A7" w:rsidR="00D86656" w:rsidRPr="00A8655F" w:rsidRDefault="00D86656" w:rsidP="00845ED8">
            <w:pPr>
              <w:spacing w:line="276" w:lineRule="auto"/>
              <w:ind w:left="113" w:right="113"/>
              <w:rPr>
                <w:b/>
                <w:bCs/>
                <w:color w:val="FFFFFF" w:themeColor="background1"/>
              </w:rPr>
            </w:pPr>
            <w:r w:rsidRPr="00A8655F">
              <w:rPr>
                <w:b/>
                <w:bCs/>
                <w:color w:val="FFFFFF" w:themeColor="background1"/>
              </w:rPr>
              <w:t>Online</w:t>
            </w:r>
          </w:p>
        </w:tc>
        <w:tc>
          <w:tcPr>
            <w:tcW w:w="482" w:type="dxa"/>
            <w:shd w:val="clear" w:color="auto" w:fill="ED6E4C"/>
            <w:textDirection w:val="btLr"/>
          </w:tcPr>
          <w:p w14:paraId="4A8E9059" w14:textId="749C8CFC" w:rsidR="00D86656" w:rsidRPr="00A8655F" w:rsidRDefault="002C7255" w:rsidP="00845ED8">
            <w:pPr>
              <w:spacing w:line="276" w:lineRule="auto"/>
              <w:ind w:left="113" w:right="113"/>
              <w:rPr>
                <w:b/>
                <w:bCs/>
                <w:color w:val="FFFFFF" w:themeColor="background1"/>
              </w:rPr>
            </w:pPr>
            <w:r w:rsidRPr="00A8655F">
              <w:rPr>
                <w:b/>
                <w:bCs/>
                <w:color w:val="FFFFFF" w:themeColor="background1"/>
              </w:rPr>
              <w:t>Synchron</w:t>
            </w:r>
          </w:p>
        </w:tc>
        <w:tc>
          <w:tcPr>
            <w:tcW w:w="482" w:type="dxa"/>
            <w:shd w:val="clear" w:color="auto" w:fill="ED6E4C"/>
            <w:textDirection w:val="btLr"/>
          </w:tcPr>
          <w:p w14:paraId="5F3CA678" w14:textId="1876E118" w:rsidR="00D86656" w:rsidRPr="00A8655F" w:rsidRDefault="002C7255" w:rsidP="00845ED8">
            <w:pPr>
              <w:spacing w:line="276" w:lineRule="auto"/>
              <w:ind w:left="113" w:right="113"/>
              <w:rPr>
                <w:b/>
                <w:bCs/>
                <w:color w:val="FFFFFF" w:themeColor="background1"/>
              </w:rPr>
            </w:pPr>
            <w:r w:rsidRPr="00A8655F">
              <w:rPr>
                <w:b/>
                <w:bCs/>
                <w:color w:val="FFFFFF" w:themeColor="background1"/>
              </w:rPr>
              <w:t>Asynchron</w:t>
            </w:r>
          </w:p>
        </w:tc>
      </w:tr>
      <w:tr w:rsidR="00D86656" w14:paraId="1643AE5F" w14:textId="34CB27A1" w:rsidTr="00845ED8">
        <w:trPr>
          <w:trHeight w:val="340"/>
        </w:trPr>
        <w:tc>
          <w:tcPr>
            <w:tcW w:w="846" w:type="dxa"/>
            <w:vAlign w:val="center"/>
          </w:tcPr>
          <w:p w14:paraId="136B6D56" w14:textId="2030AAF2" w:rsidR="00D86656" w:rsidRPr="00A8655F" w:rsidRDefault="00D86656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1B4E417A" w14:textId="4B6C35CF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432B8DE" w14:textId="1159213E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48EAE46E" w14:textId="235CEF3D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764A2A3F" w14:textId="3F52B4FA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70BC23C0" w14:textId="77777777" w:rsidR="00D86656" w:rsidRDefault="00D86656" w:rsidP="00845ED8">
            <w:pPr>
              <w:spacing w:line="276" w:lineRule="auto"/>
              <w:jc w:val="center"/>
            </w:pPr>
          </w:p>
        </w:tc>
      </w:tr>
      <w:tr w:rsidR="00D86656" w14:paraId="6EC9EBD5" w14:textId="7CB47BE6" w:rsidTr="00845ED8">
        <w:trPr>
          <w:trHeight w:val="340"/>
        </w:trPr>
        <w:tc>
          <w:tcPr>
            <w:tcW w:w="846" w:type="dxa"/>
            <w:vAlign w:val="center"/>
          </w:tcPr>
          <w:p w14:paraId="3D85332D" w14:textId="77777777" w:rsidR="00D86656" w:rsidRPr="00A8655F" w:rsidRDefault="00D86656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3A0915D2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0996F647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7F72C53A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71052E30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33023033" w14:textId="77777777" w:rsidR="00D86656" w:rsidRDefault="00D86656" w:rsidP="00845ED8">
            <w:pPr>
              <w:spacing w:line="276" w:lineRule="auto"/>
              <w:jc w:val="center"/>
            </w:pPr>
          </w:p>
        </w:tc>
      </w:tr>
      <w:tr w:rsidR="00D86656" w14:paraId="4D851892" w14:textId="75FFE1ED" w:rsidTr="00845ED8">
        <w:trPr>
          <w:trHeight w:val="340"/>
        </w:trPr>
        <w:tc>
          <w:tcPr>
            <w:tcW w:w="846" w:type="dxa"/>
            <w:vAlign w:val="center"/>
          </w:tcPr>
          <w:p w14:paraId="53694915" w14:textId="77777777" w:rsidR="00D86656" w:rsidRPr="00A8655F" w:rsidRDefault="00D86656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09258A77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003DB6EC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5A9F3E58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2A27A22B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748B3349" w14:textId="77777777" w:rsidR="00D86656" w:rsidRDefault="00D86656" w:rsidP="00845ED8">
            <w:pPr>
              <w:spacing w:line="276" w:lineRule="auto"/>
              <w:jc w:val="center"/>
            </w:pPr>
          </w:p>
        </w:tc>
      </w:tr>
      <w:tr w:rsidR="00D86656" w14:paraId="38A07635" w14:textId="1B3B70D5" w:rsidTr="00845ED8">
        <w:trPr>
          <w:trHeight w:val="340"/>
        </w:trPr>
        <w:tc>
          <w:tcPr>
            <w:tcW w:w="846" w:type="dxa"/>
            <w:vAlign w:val="center"/>
          </w:tcPr>
          <w:p w14:paraId="060C87C9" w14:textId="77777777" w:rsidR="00D86656" w:rsidRPr="00A8655F" w:rsidRDefault="00D86656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29C1EF54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0074408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01C9AA92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30A15757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526451DA" w14:textId="77777777" w:rsidR="00D86656" w:rsidRDefault="00D86656" w:rsidP="00845ED8">
            <w:pPr>
              <w:spacing w:line="276" w:lineRule="auto"/>
              <w:jc w:val="center"/>
            </w:pPr>
          </w:p>
        </w:tc>
      </w:tr>
      <w:tr w:rsidR="00D86656" w14:paraId="080CB6F7" w14:textId="6DA4F40E" w:rsidTr="00845ED8">
        <w:trPr>
          <w:trHeight w:val="340"/>
        </w:trPr>
        <w:tc>
          <w:tcPr>
            <w:tcW w:w="846" w:type="dxa"/>
            <w:vAlign w:val="center"/>
          </w:tcPr>
          <w:p w14:paraId="7EE39250" w14:textId="77777777" w:rsidR="00D86656" w:rsidRPr="00A8655F" w:rsidRDefault="00D86656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7B70F6B4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37B54A1B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40E8CB3F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3DC9F6C5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6C33B172" w14:textId="77777777" w:rsidR="00D86656" w:rsidRDefault="00D86656" w:rsidP="00845ED8">
            <w:pPr>
              <w:spacing w:line="276" w:lineRule="auto"/>
              <w:jc w:val="center"/>
            </w:pPr>
          </w:p>
        </w:tc>
      </w:tr>
      <w:tr w:rsidR="00D86656" w14:paraId="4051CA52" w14:textId="162B6611" w:rsidTr="00845ED8">
        <w:trPr>
          <w:trHeight w:val="340"/>
        </w:trPr>
        <w:tc>
          <w:tcPr>
            <w:tcW w:w="846" w:type="dxa"/>
            <w:vAlign w:val="center"/>
          </w:tcPr>
          <w:p w14:paraId="6AD3DB93" w14:textId="77777777" w:rsidR="00D86656" w:rsidRPr="00A8655F" w:rsidRDefault="00D86656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5C9B78EE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537B3D44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39EA4EBE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6CDB9E38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19F75333" w14:textId="77777777" w:rsidR="00D86656" w:rsidRDefault="00D86656" w:rsidP="00845ED8">
            <w:pPr>
              <w:spacing w:line="276" w:lineRule="auto"/>
              <w:jc w:val="center"/>
            </w:pPr>
          </w:p>
        </w:tc>
      </w:tr>
      <w:tr w:rsidR="00D86656" w14:paraId="41DF4F74" w14:textId="403F87C5" w:rsidTr="00845ED8">
        <w:trPr>
          <w:trHeight w:val="340"/>
        </w:trPr>
        <w:tc>
          <w:tcPr>
            <w:tcW w:w="846" w:type="dxa"/>
            <w:vAlign w:val="center"/>
          </w:tcPr>
          <w:p w14:paraId="1CCB8EEC" w14:textId="77777777" w:rsidR="00D86656" w:rsidRPr="00A8655F" w:rsidRDefault="00D86656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4836B320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75829FB9" w14:textId="77777777" w:rsidR="00D86656" w:rsidRPr="00A8655F" w:rsidRDefault="00D86656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2F3678E4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57C87FE5" w14:textId="77777777" w:rsidR="00D86656" w:rsidRDefault="00D86656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60486BE7" w14:textId="77777777" w:rsidR="00D86656" w:rsidRDefault="00D86656" w:rsidP="00845ED8">
            <w:pPr>
              <w:spacing w:line="276" w:lineRule="auto"/>
              <w:jc w:val="center"/>
            </w:pPr>
          </w:p>
        </w:tc>
      </w:tr>
      <w:tr w:rsidR="00697725" w14:paraId="1EB1664A" w14:textId="77777777" w:rsidTr="00845ED8">
        <w:trPr>
          <w:trHeight w:val="340"/>
        </w:trPr>
        <w:tc>
          <w:tcPr>
            <w:tcW w:w="846" w:type="dxa"/>
            <w:vAlign w:val="center"/>
          </w:tcPr>
          <w:p w14:paraId="525614D3" w14:textId="77777777" w:rsidR="00697725" w:rsidRPr="00A8655F" w:rsidRDefault="00697725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4B69BF30" w14:textId="77777777" w:rsidR="00697725" w:rsidRPr="00A8655F" w:rsidRDefault="00697725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32D87ACA" w14:textId="77777777" w:rsidR="00697725" w:rsidRPr="00A8655F" w:rsidRDefault="00697725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35EB75DE" w14:textId="77777777" w:rsidR="00697725" w:rsidRDefault="00697725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2515A15D" w14:textId="77777777" w:rsidR="00697725" w:rsidRDefault="00697725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49DC2CD9" w14:textId="77777777" w:rsidR="00697725" w:rsidRDefault="00697725" w:rsidP="00845ED8">
            <w:pPr>
              <w:spacing w:line="276" w:lineRule="auto"/>
              <w:jc w:val="center"/>
            </w:pPr>
          </w:p>
        </w:tc>
      </w:tr>
      <w:tr w:rsidR="00697725" w14:paraId="2C61AD27" w14:textId="77777777" w:rsidTr="00845ED8">
        <w:trPr>
          <w:trHeight w:val="340"/>
        </w:trPr>
        <w:tc>
          <w:tcPr>
            <w:tcW w:w="846" w:type="dxa"/>
            <w:vAlign w:val="center"/>
          </w:tcPr>
          <w:p w14:paraId="6DF56498" w14:textId="77777777" w:rsidR="00697725" w:rsidRPr="00A8655F" w:rsidRDefault="00697725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7A210D55" w14:textId="77777777" w:rsidR="00697725" w:rsidRPr="00A8655F" w:rsidRDefault="00697725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6109684B" w14:textId="77777777" w:rsidR="00697725" w:rsidRPr="00A8655F" w:rsidRDefault="00697725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40F2ED2C" w14:textId="77777777" w:rsidR="00697725" w:rsidRDefault="00697725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4281885A" w14:textId="77777777" w:rsidR="00697725" w:rsidRDefault="00697725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7E58B697" w14:textId="77777777" w:rsidR="00697725" w:rsidRDefault="00697725" w:rsidP="00845ED8">
            <w:pPr>
              <w:spacing w:line="276" w:lineRule="auto"/>
              <w:jc w:val="center"/>
            </w:pPr>
          </w:p>
        </w:tc>
      </w:tr>
      <w:tr w:rsidR="00697725" w14:paraId="77B4A551" w14:textId="77777777" w:rsidTr="00845ED8">
        <w:trPr>
          <w:trHeight w:val="340"/>
        </w:trPr>
        <w:tc>
          <w:tcPr>
            <w:tcW w:w="846" w:type="dxa"/>
            <w:vAlign w:val="center"/>
          </w:tcPr>
          <w:p w14:paraId="02C80A05" w14:textId="77777777" w:rsidR="00697725" w:rsidRPr="00A8655F" w:rsidRDefault="00697725" w:rsidP="00845E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4F350B2D" w14:textId="77777777" w:rsidR="00697725" w:rsidRPr="00A8655F" w:rsidRDefault="00697725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0FAA161" w14:textId="77777777" w:rsidR="00697725" w:rsidRPr="00A8655F" w:rsidRDefault="00697725" w:rsidP="00845ED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14:paraId="6A0DE386" w14:textId="77777777" w:rsidR="00697725" w:rsidRDefault="00697725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31DE6AFD" w14:textId="77777777" w:rsidR="00697725" w:rsidRDefault="00697725" w:rsidP="00845ED8">
            <w:pPr>
              <w:spacing w:line="276" w:lineRule="auto"/>
              <w:jc w:val="center"/>
            </w:pPr>
          </w:p>
        </w:tc>
        <w:tc>
          <w:tcPr>
            <w:tcW w:w="482" w:type="dxa"/>
            <w:vAlign w:val="center"/>
          </w:tcPr>
          <w:p w14:paraId="3CBB478C" w14:textId="77777777" w:rsidR="00697725" w:rsidRDefault="00697725" w:rsidP="00845ED8">
            <w:pPr>
              <w:spacing w:line="276" w:lineRule="auto"/>
              <w:jc w:val="center"/>
            </w:pPr>
          </w:p>
        </w:tc>
      </w:tr>
    </w:tbl>
    <w:p w14:paraId="165482DC" w14:textId="77777777" w:rsidR="00551A0C" w:rsidRPr="001A6569" w:rsidRDefault="00551A0C" w:rsidP="00845ED8">
      <w:pPr>
        <w:spacing w:line="276" w:lineRule="auto"/>
        <w:rPr>
          <w:i/>
          <w:iCs/>
        </w:rPr>
      </w:pPr>
    </w:p>
    <w:p w14:paraId="099E2518" w14:textId="5A668EF8" w:rsidR="00B36A45" w:rsidRPr="00A8655F" w:rsidRDefault="00B1730F" w:rsidP="00AE2F0E">
      <w:pPr>
        <w:pStyle w:val="Nummerierung2"/>
        <w:spacing w:before="400" w:after="160" w:line="276" w:lineRule="auto"/>
        <w:ind w:left="595" w:hanging="397"/>
        <w:rPr>
          <w:b/>
          <w:bCs/>
          <w:color w:val="ED6E4C"/>
        </w:rPr>
      </w:pPr>
      <w:r w:rsidRPr="00A8655F">
        <w:rPr>
          <w:b/>
          <w:bCs/>
          <w:color w:val="ED6E4C"/>
        </w:rPr>
        <w:t>Ziele / Lernergebnisse</w:t>
      </w:r>
    </w:p>
    <w:p w14:paraId="0BBDB501" w14:textId="418F6D1D" w:rsidR="00A8655F" w:rsidRDefault="00A8655F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i/>
          <w:iCs/>
          <w:color w:val="A6A6A6" w:themeColor="background1" w:themeShade="A6"/>
        </w:rPr>
      </w:pPr>
      <w:r w:rsidRPr="00A8655F">
        <w:rPr>
          <w:b/>
          <w:bCs/>
          <w:i/>
          <w:iCs/>
          <w:color w:val="A6A6A6" w:themeColor="background1" w:themeShade="A6"/>
        </w:rPr>
        <w:t>Hinweis:</w:t>
      </w:r>
      <w:r w:rsidRPr="00A8655F">
        <w:rPr>
          <w:i/>
          <w:iCs/>
          <w:color w:val="A6A6A6" w:themeColor="background1" w:themeShade="A6"/>
        </w:rPr>
        <w:t xml:space="preserve"> </w:t>
      </w:r>
      <w:r w:rsidR="00141D4D">
        <w:rPr>
          <w:i/>
          <w:iCs/>
          <w:color w:val="A6A6A6" w:themeColor="background1" w:themeShade="A6"/>
        </w:rPr>
        <w:t xml:space="preserve">Empfehlungen </w:t>
      </w:r>
      <w:r w:rsidRPr="00A8655F">
        <w:rPr>
          <w:i/>
          <w:iCs/>
          <w:color w:val="A6A6A6" w:themeColor="background1" w:themeShade="A6"/>
        </w:rPr>
        <w:t xml:space="preserve">zur </w:t>
      </w:r>
      <w:hyperlink r:id="rId9" w:history="1">
        <w:r w:rsidRPr="003E6092">
          <w:rPr>
            <w:rStyle w:val="Hyperlink"/>
            <w:i/>
            <w:iCs/>
          </w:rPr>
          <w:t>Formulierung</w:t>
        </w:r>
      </w:hyperlink>
      <w:r w:rsidRPr="00A8655F">
        <w:rPr>
          <w:i/>
          <w:iCs/>
          <w:color w:val="A6A6A6" w:themeColor="background1" w:themeShade="A6"/>
        </w:rPr>
        <w:t xml:space="preserve"> </w:t>
      </w:r>
      <w:r w:rsidR="00141D4D">
        <w:rPr>
          <w:i/>
          <w:iCs/>
          <w:color w:val="A6A6A6" w:themeColor="background1" w:themeShade="A6"/>
        </w:rPr>
        <w:t>sowie</w:t>
      </w:r>
      <w:r w:rsidRPr="00A8655F">
        <w:rPr>
          <w:i/>
          <w:iCs/>
          <w:color w:val="A6A6A6" w:themeColor="background1" w:themeShade="A6"/>
        </w:rPr>
        <w:t xml:space="preserve"> Kompetenzorientierung beacht</w:t>
      </w:r>
      <w:r w:rsidR="00141D4D">
        <w:rPr>
          <w:i/>
          <w:iCs/>
          <w:color w:val="A6A6A6" w:themeColor="background1" w:themeShade="A6"/>
        </w:rPr>
        <w:t>en.</w:t>
      </w:r>
      <w:r w:rsidRPr="00A8655F">
        <w:rPr>
          <w:i/>
          <w:iCs/>
          <w:color w:val="A6A6A6" w:themeColor="background1" w:themeShade="A6"/>
        </w:rPr>
        <w:t xml:space="preserve"> </w:t>
      </w:r>
      <w:r w:rsidRPr="00A8655F">
        <w:rPr>
          <w:i/>
          <w:iCs/>
          <w:color w:val="A6A6A6" w:themeColor="background1" w:themeShade="A6"/>
        </w:rPr>
        <w:br/>
        <w:t>Hier als Grobziel formulieren, detaillierter dann im Ablaufplan.</w:t>
      </w:r>
    </w:p>
    <w:p w14:paraId="19B38966" w14:textId="77777777" w:rsidR="00845ED8" w:rsidRPr="00845ED8" w:rsidRDefault="00845ED8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color w:val="A6A6A6" w:themeColor="background1" w:themeShade="A6"/>
        </w:rPr>
      </w:pPr>
    </w:p>
    <w:p w14:paraId="4DBCB450" w14:textId="77777777" w:rsidR="002C7255" w:rsidRPr="00A8655F" w:rsidRDefault="00576464" w:rsidP="00845ED8">
      <w:pPr>
        <w:spacing w:line="276" w:lineRule="auto"/>
        <w:rPr>
          <w:b/>
          <w:bCs/>
        </w:rPr>
      </w:pPr>
      <w:r w:rsidRPr="00A8655F">
        <w:rPr>
          <w:b/>
          <w:bCs/>
        </w:rPr>
        <w:t xml:space="preserve">Fragestellung aus der Perspektive der Studierenden: </w:t>
      </w:r>
    </w:p>
    <w:p w14:paraId="4765B458" w14:textId="77777777" w:rsidR="002C7255" w:rsidRPr="002C7255" w:rsidRDefault="00576464" w:rsidP="00845ED8">
      <w:pPr>
        <w:pStyle w:val="Listenabsatz"/>
        <w:numPr>
          <w:ilvl w:val="0"/>
          <w:numId w:val="11"/>
        </w:numPr>
        <w:spacing w:line="276" w:lineRule="auto"/>
        <w:ind w:left="198" w:firstLine="198"/>
      </w:pPr>
      <w:r w:rsidRPr="002C7255">
        <w:t xml:space="preserve">Was lerne ich in dieser LV? </w:t>
      </w:r>
    </w:p>
    <w:p w14:paraId="3833854D" w14:textId="4A7B30E5" w:rsidR="002C7255" w:rsidRDefault="00576464" w:rsidP="00845ED8">
      <w:pPr>
        <w:pStyle w:val="Listenabsatz"/>
        <w:numPr>
          <w:ilvl w:val="0"/>
          <w:numId w:val="11"/>
        </w:numPr>
        <w:spacing w:line="276" w:lineRule="auto"/>
        <w:ind w:left="198" w:firstLine="198"/>
      </w:pPr>
      <w:r w:rsidRPr="002C7255">
        <w:t>Welche Kompetenzen erwerbe ich</w:t>
      </w:r>
      <w:r w:rsidR="001403E3">
        <w:t xml:space="preserve"> (Fach-, Methoden-, Sozial-, Selbstlernkompetenzen)</w:t>
      </w:r>
      <w:r w:rsidRPr="002C7255">
        <w:t>?</w:t>
      </w:r>
      <w:r w:rsidR="0066535C" w:rsidRPr="002C7255">
        <w:t xml:space="preserve"> </w:t>
      </w:r>
    </w:p>
    <w:p w14:paraId="7657058C" w14:textId="379BB4BE" w:rsidR="00845ED8" w:rsidRPr="00845ED8" w:rsidRDefault="00845ED8" w:rsidP="00845ED8">
      <w:pPr>
        <w:pStyle w:val="Listenabsatz"/>
        <w:numPr>
          <w:ilvl w:val="0"/>
          <w:numId w:val="11"/>
        </w:numPr>
        <w:spacing w:line="276" w:lineRule="auto"/>
        <w:ind w:left="198" w:firstLine="198"/>
      </w:pPr>
      <w:r>
        <w:t>…</w:t>
      </w:r>
    </w:p>
    <w:p w14:paraId="40909E6F" w14:textId="328F19D0" w:rsidR="00A24519" w:rsidRPr="00141D4D" w:rsidRDefault="00A24519" w:rsidP="00AE2F0E">
      <w:pPr>
        <w:pStyle w:val="Nummerierung2"/>
        <w:spacing w:before="400" w:after="160" w:line="276" w:lineRule="auto"/>
        <w:ind w:left="595" w:hanging="397"/>
        <w:rPr>
          <w:b/>
          <w:bCs/>
          <w:color w:val="ED6E4C"/>
          <w:lang w:val="de-AT"/>
        </w:rPr>
      </w:pPr>
      <w:r w:rsidRPr="00141D4D">
        <w:rPr>
          <w:b/>
          <w:bCs/>
          <w:color w:val="ED6E4C"/>
          <w:lang w:val="de-AT"/>
        </w:rPr>
        <w:t>Studien-</w:t>
      </w:r>
      <w:r w:rsidR="0032122D" w:rsidRPr="00141D4D">
        <w:rPr>
          <w:b/>
          <w:bCs/>
          <w:color w:val="ED6E4C"/>
          <w:lang w:val="de-AT"/>
        </w:rPr>
        <w:t xml:space="preserve"> </w:t>
      </w:r>
      <w:r w:rsidRPr="00141D4D">
        <w:rPr>
          <w:b/>
          <w:bCs/>
          <w:color w:val="ED6E4C"/>
          <w:lang w:val="de-AT"/>
        </w:rPr>
        <w:t>und Prüfungsleistungen, Workload</w:t>
      </w:r>
    </w:p>
    <w:p w14:paraId="32EC5BAB" w14:textId="4E7A77AF" w:rsidR="00A24519" w:rsidRDefault="00845ED8" w:rsidP="00845ED8">
      <w:pPr>
        <w:spacing w:line="276" w:lineRule="auto"/>
        <w:rPr>
          <w:i/>
          <w:iCs/>
          <w:color w:val="808080" w:themeColor="background1" w:themeShade="80"/>
        </w:rPr>
      </w:pPr>
      <w:r w:rsidRPr="00845ED8">
        <w:rPr>
          <w:b/>
          <w:bCs/>
          <w:i/>
          <w:iCs/>
          <w:color w:val="808080" w:themeColor="background1" w:themeShade="80"/>
        </w:rPr>
        <w:t>Hinweis:</w:t>
      </w:r>
      <w:r w:rsidRPr="00845ED8">
        <w:rPr>
          <w:i/>
          <w:iCs/>
          <w:color w:val="808080" w:themeColor="background1" w:themeShade="80"/>
        </w:rPr>
        <w:t xml:space="preserve"> </w:t>
      </w:r>
      <w:r w:rsidR="005113C7" w:rsidRPr="00845ED8">
        <w:rPr>
          <w:i/>
          <w:iCs/>
          <w:color w:val="808080" w:themeColor="background1" w:themeShade="80"/>
        </w:rPr>
        <w:t>Klare Formulierung der Erwartungen an die Studierenden bzw. der Erfordernisse für die erfolgreiche Absolvierung der LV</w:t>
      </w:r>
      <w:r w:rsidR="00EE2B6D" w:rsidRPr="00845ED8">
        <w:rPr>
          <w:i/>
          <w:iCs/>
          <w:color w:val="808080" w:themeColor="background1" w:themeShade="80"/>
        </w:rPr>
        <w:t xml:space="preserve">. </w:t>
      </w:r>
      <w:r w:rsidR="009C5C9C" w:rsidRPr="00845ED8">
        <w:rPr>
          <w:i/>
          <w:iCs/>
          <w:color w:val="808080" w:themeColor="background1" w:themeShade="80"/>
        </w:rPr>
        <w:t xml:space="preserve">Dazu gehören Hinweise zu </w:t>
      </w:r>
      <w:r w:rsidR="005031F7" w:rsidRPr="00845ED8">
        <w:rPr>
          <w:i/>
          <w:iCs/>
          <w:color w:val="808080" w:themeColor="background1" w:themeShade="80"/>
        </w:rPr>
        <w:t xml:space="preserve">Rechten und Pflichten (z.B. </w:t>
      </w:r>
      <w:r w:rsidR="009C5C9C" w:rsidRPr="00845ED8">
        <w:rPr>
          <w:i/>
          <w:iCs/>
          <w:color w:val="808080" w:themeColor="background1" w:themeShade="80"/>
        </w:rPr>
        <w:t>Anwesenheitspflicht</w:t>
      </w:r>
      <w:r w:rsidR="005031F7" w:rsidRPr="00845ED8">
        <w:rPr>
          <w:i/>
          <w:iCs/>
          <w:color w:val="808080" w:themeColor="background1" w:themeShade="80"/>
        </w:rPr>
        <w:t>)</w:t>
      </w:r>
      <w:r w:rsidR="00380B47" w:rsidRPr="00845ED8">
        <w:rPr>
          <w:i/>
          <w:iCs/>
          <w:color w:val="808080" w:themeColor="background1" w:themeShade="80"/>
        </w:rPr>
        <w:t xml:space="preserve">, Informationen über Prüfungsleistungen </w:t>
      </w:r>
      <w:r w:rsidR="005031F7" w:rsidRPr="00845ED8">
        <w:rPr>
          <w:i/>
          <w:iCs/>
          <w:color w:val="808080" w:themeColor="background1" w:themeShade="80"/>
        </w:rPr>
        <w:t xml:space="preserve">wie </w:t>
      </w:r>
      <w:r w:rsidR="00380B47" w:rsidRPr="00845ED8">
        <w:rPr>
          <w:i/>
          <w:iCs/>
          <w:color w:val="808080" w:themeColor="background1" w:themeShade="80"/>
        </w:rPr>
        <w:t xml:space="preserve">Abgaben, Klausuren </w:t>
      </w:r>
      <w:r w:rsidR="005031F7" w:rsidRPr="00845ED8">
        <w:rPr>
          <w:i/>
          <w:iCs/>
          <w:color w:val="808080" w:themeColor="background1" w:themeShade="80"/>
        </w:rPr>
        <w:t>(</w:t>
      </w:r>
      <w:r w:rsidR="00276E1F" w:rsidRPr="00845ED8">
        <w:rPr>
          <w:i/>
          <w:iCs/>
          <w:color w:val="808080" w:themeColor="background1" w:themeShade="80"/>
        </w:rPr>
        <w:t xml:space="preserve">evtl. </w:t>
      </w:r>
      <w:r w:rsidR="005031F7" w:rsidRPr="00845ED8">
        <w:rPr>
          <w:i/>
          <w:iCs/>
          <w:color w:val="808080" w:themeColor="background1" w:themeShade="80"/>
        </w:rPr>
        <w:t xml:space="preserve">inkl. </w:t>
      </w:r>
      <w:r w:rsidR="00276E1F" w:rsidRPr="00845ED8">
        <w:rPr>
          <w:i/>
          <w:iCs/>
          <w:color w:val="808080" w:themeColor="background1" w:themeShade="80"/>
        </w:rPr>
        <w:t>Kriterienkatalog für die Bewertung</w:t>
      </w:r>
      <w:r w:rsidR="005031F7" w:rsidRPr="00845ED8">
        <w:rPr>
          <w:i/>
          <w:iCs/>
          <w:color w:val="808080" w:themeColor="background1" w:themeShade="80"/>
        </w:rPr>
        <w:t>)</w:t>
      </w:r>
      <w:r w:rsidR="00CA1159" w:rsidRPr="00845ED8">
        <w:rPr>
          <w:i/>
          <w:iCs/>
          <w:color w:val="808080" w:themeColor="background1" w:themeShade="80"/>
        </w:rPr>
        <w:t xml:space="preserve">, </w:t>
      </w:r>
      <w:r w:rsidR="00DE1E1E" w:rsidRPr="00845ED8">
        <w:rPr>
          <w:i/>
          <w:iCs/>
          <w:color w:val="808080" w:themeColor="background1" w:themeShade="80"/>
        </w:rPr>
        <w:t>Hinweise zu Feedback</w:t>
      </w:r>
      <w:r w:rsidR="00F15198" w:rsidRPr="00845ED8">
        <w:rPr>
          <w:i/>
          <w:iCs/>
          <w:color w:val="808080" w:themeColor="background1" w:themeShade="80"/>
        </w:rPr>
        <w:t xml:space="preserve"> (wann? wie oft?)</w:t>
      </w:r>
      <w:r w:rsidR="00CD11A9" w:rsidRPr="00845ED8">
        <w:rPr>
          <w:i/>
          <w:iCs/>
          <w:color w:val="808080" w:themeColor="background1" w:themeShade="80"/>
        </w:rPr>
        <w:t xml:space="preserve"> usw.</w:t>
      </w:r>
    </w:p>
    <w:p w14:paraId="1C24340B" w14:textId="77777777" w:rsidR="00845ED8" w:rsidRDefault="00845ED8" w:rsidP="00845ED8">
      <w:pPr>
        <w:spacing w:line="276" w:lineRule="auto"/>
        <w:rPr>
          <w:i/>
          <w:iCs/>
          <w:color w:val="808080" w:themeColor="background1" w:themeShade="80"/>
        </w:rPr>
      </w:pPr>
    </w:p>
    <w:p w14:paraId="7DAEB5CD" w14:textId="0D48106F" w:rsidR="00AE2F0E" w:rsidRDefault="005F7ABD" w:rsidP="00AE2F0E">
      <w:pPr>
        <w:pStyle w:val="Nummerierung"/>
        <w:numPr>
          <w:ilvl w:val="0"/>
          <w:numId w:val="17"/>
        </w:numPr>
        <w:spacing w:before="0" w:after="0" w:line="276" w:lineRule="auto"/>
        <w:ind w:left="396" w:hanging="198"/>
        <w:rPr>
          <w:b/>
          <w:bCs/>
          <w:lang w:val="de-AT"/>
        </w:rPr>
      </w:pPr>
      <w:r w:rsidRPr="005F7ABD">
        <w:rPr>
          <w:b/>
          <w:bCs/>
        </w:rPr>
        <w:t>Vorrausetzung</w:t>
      </w:r>
      <w:r w:rsidRPr="005F7ABD">
        <w:rPr>
          <w:b/>
          <w:bCs/>
          <w:lang w:val="de-AT"/>
        </w:rPr>
        <w:t xml:space="preserve"> </w:t>
      </w:r>
      <w:r w:rsidR="00AE2F0E" w:rsidRPr="00AE2F0E">
        <w:rPr>
          <w:b/>
          <w:bCs/>
          <w:lang w:val="de-AT"/>
        </w:rPr>
        <w:t>für ein</w:t>
      </w:r>
      <w:r>
        <w:rPr>
          <w:b/>
          <w:bCs/>
          <w:lang w:val="de-AT"/>
        </w:rPr>
        <w:t>e</w:t>
      </w:r>
      <w:r w:rsidR="00AE2F0E" w:rsidRPr="00AE2F0E">
        <w:rPr>
          <w:b/>
          <w:bCs/>
          <w:lang w:val="de-AT"/>
        </w:rPr>
        <w:t xml:space="preserve"> positive Wertung:</w:t>
      </w:r>
      <w:r w:rsidR="00AE2F0E">
        <w:rPr>
          <w:b/>
          <w:bCs/>
          <w:lang w:val="de-AT"/>
        </w:rPr>
        <w:t xml:space="preserve"> </w:t>
      </w:r>
      <w:r w:rsidR="00AE2F0E">
        <w:rPr>
          <w:lang w:val="de-AT"/>
        </w:rPr>
        <w:t>…</w:t>
      </w:r>
    </w:p>
    <w:p w14:paraId="709DBB33" w14:textId="0C4F8E5C" w:rsidR="00AE2F0E" w:rsidRPr="00AE2F0E" w:rsidRDefault="00AE2F0E" w:rsidP="00AE2F0E">
      <w:pPr>
        <w:pStyle w:val="Nummerierung"/>
        <w:numPr>
          <w:ilvl w:val="0"/>
          <w:numId w:val="17"/>
        </w:numPr>
        <w:spacing w:before="0" w:after="0" w:line="276" w:lineRule="auto"/>
        <w:ind w:left="396" w:hanging="198"/>
        <w:rPr>
          <w:b/>
          <w:bCs/>
          <w:lang w:val="de-AT"/>
        </w:rPr>
      </w:pPr>
      <w:r w:rsidRPr="00AE2F0E">
        <w:rPr>
          <w:b/>
          <w:bCs/>
          <w:lang w:val="de-AT"/>
        </w:rPr>
        <w:t>Prozentuale</w:t>
      </w:r>
      <w:r>
        <w:rPr>
          <w:b/>
          <w:bCs/>
          <w:lang w:val="de-AT"/>
        </w:rPr>
        <w:t>/Punkte</w:t>
      </w:r>
      <w:r w:rsidRPr="00AE2F0E">
        <w:rPr>
          <w:b/>
          <w:bCs/>
          <w:lang w:val="de-AT"/>
        </w:rPr>
        <w:t xml:space="preserve"> Gewichtung der Note:</w:t>
      </w:r>
      <w:r>
        <w:rPr>
          <w:b/>
          <w:bCs/>
          <w:lang w:val="de-AT"/>
        </w:rPr>
        <w:t xml:space="preserve"> </w:t>
      </w:r>
      <w:r w:rsidRPr="00AE2F0E">
        <w:rPr>
          <w:lang w:val="de-AT"/>
        </w:rPr>
        <w:t>…</w:t>
      </w:r>
    </w:p>
    <w:p w14:paraId="3A6054C7" w14:textId="0E8B2FF2" w:rsidR="00AE2F0E" w:rsidRPr="00AE2F0E" w:rsidRDefault="00AE2F0E" w:rsidP="00AE2F0E">
      <w:pPr>
        <w:pStyle w:val="Nummerierung"/>
        <w:numPr>
          <w:ilvl w:val="0"/>
          <w:numId w:val="17"/>
        </w:numPr>
        <w:spacing w:before="0" w:after="0" w:line="276" w:lineRule="auto"/>
        <w:ind w:left="396" w:hanging="198"/>
        <w:rPr>
          <w:lang w:val="de-AT"/>
        </w:rPr>
      </w:pPr>
      <w:r w:rsidRPr="00AE2F0E">
        <w:rPr>
          <w:lang w:val="de-AT"/>
        </w:rPr>
        <w:t>…</w:t>
      </w:r>
    </w:p>
    <w:p w14:paraId="432CF807" w14:textId="6AA7F8EE" w:rsidR="00F05683" w:rsidRPr="00141D4D" w:rsidRDefault="006A2B86" w:rsidP="00AE2F0E">
      <w:pPr>
        <w:pStyle w:val="Nummerierung2"/>
        <w:spacing w:before="400" w:after="160" w:line="276" w:lineRule="auto"/>
        <w:ind w:left="595" w:hanging="397"/>
        <w:rPr>
          <w:b/>
          <w:bCs/>
          <w:color w:val="ED6E4C"/>
          <w:lang w:val="de-AT"/>
        </w:rPr>
      </w:pPr>
      <w:r w:rsidRPr="00141D4D">
        <w:rPr>
          <w:b/>
          <w:bCs/>
          <w:color w:val="ED6E4C"/>
          <w:lang w:val="de-AT"/>
        </w:rPr>
        <w:t>Kommunikation</w:t>
      </w:r>
      <w:r w:rsidR="00CA4C33" w:rsidRPr="00141D4D">
        <w:rPr>
          <w:b/>
          <w:bCs/>
          <w:color w:val="ED6E4C"/>
          <w:lang w:val="de-AT"/>
        </w:rPr>
        <w:t xml:space="preserve"> </w:t>
      </w:r>
      <w:r w:rsidR="00F05683" w:rsidRPr="00141D4D">
        <w:rPr>
          <w:b/>
          <w:bCs/>
          <w:color w:val="ED6E4C"/>
          <w:lang w:val="de-AT"/>
        </w:rPr>
        <w:t>und Unterstützung</w:t>
      </w:r>
    </w:p>
    <w:p w14:paraId="1CE02D0C" w14:textId="2A18DFA7" w:rsidR="00F15198" w:rsidRDefault="00845ED8" w:rsidP="00845ED8">
      <w:pPr>
        <w:spacing w:line="276" w:lineRule="auto"/>
        <w:rPr>
          <w:i/>
          <w:iCs/>
          <w:color w:val="808080" w:themeColor="background1" w:themeShade="80"/>
          <w:lang w:val="de-AT"/>
        </w:rPr>
      </w:pPr>
      <w:r w:rsidRPr="00845ED8">
        <w:rPr>
          <w:b/>
          <w:bCs/>
          <w:i/>
          <w:iCs/>
          <w:color w:val="808080" w:themeColor="background1" w:themeShade="80"/>
          <w:lang w:val="de-AT"/>
        </w:rPr>
        <w:t>Hinweis:</w:t>
      </w:r>
      <w:r w:rsidRPr="00845ED8">
        <w:rPr>
          <w:i/>
          <w:iCs/>
          <w:color w:val="808080" w:themeColor="background1" w:themeShade="80"/>
          <w:lang w:val="de-AT"/>
        </w:rPr>
        <w:t xml:space="preserve"> </w:t>
      </w:r>
      <w:r w:rsidR="00CA4C33" w:rsidRPr="00845ED8">
        <w:rPr>
          <w:i/>
          <w:iCs/>
          <w:color w:val="808080" w:themeColor="background1" w:themeShade="80"/>
          <w:lang w:val="de-AT"/>
        </w:rPr>
        <w:t>Die Studierenden sollte</w:t>
      </w:r>
      <w:r w:rsidR="00DE1E1E" w:rsidRPr="00845ED8">
        <w:rPr>
          <w:i/>
          <w:iCs/>
          <w:color w:val="808080" w:themeColor="background1" w:themeShade="80"/>
          <w:lang w:val="de-AT"/>
        </w:rPr>
        <w:t>n vorab</w:t>
      </w:r>
      <w:r w:rsidR="00CA4C33" w:rsidRPr="00845ED8">
        <w:rPr>
          <w:i/>
          <w:iCs/>
          <w:color w:val="808080" w:themeColor="background1" w:themeShade="80"/>
          <w:lang w:val="de-AT"/>
        </w:rPr>
        <w:t xml:space="preserve"> wissen, w</w:t>
      </w:r>
      <w:r w:rsidR="00D4399D" w:rsidRPr="00845ED8">
        <w:rPr>
          <w:i/>
          <w:iCs/>
          <w:color w:val="808080" w:themeColor="background1" w:themeShade="80"/>
          <w:lang w:val="de-AT"/>
        </w:rPr>
        <w:t xml:space="preserve">o </w:t>
      </w:r>
      <w:r w:rsidR="00CA4C33" w:rsidRPr="00845ED8">
        <w:rPr>
          <w:i/>
          <w:iCs/>
          <w:color w:val="808080" w:themeColor="background1" w:themeShade="80"/>
          <w:lang w:val="de-AT"/>
        </w:rPr>
        <w:t xml:space="preserve">sie </w:t>
      </w:r>
      <w:r w:rsidR="00D4399D" w:rsidRPr="00845ED8">
        <w:rPr>
          <w:i/>
          <w:iCs/>
          <w:color w:val="808080" w:themeColor="background1" w:themeShade="80"/>
          <w:lang w:val="de-AT"/>
        </w:rPr>
        <w:t>die Materialien zur Lehrveranstaltung</w:t>
      </w:r>
      <w:r w:rsidR="00CA4C33" w:rsidRPr="00845ED8">
        <w:rPr>
          <w:i/>
          <w:iCs/>
          <w:color w:val="808080" w:themeColor="background1" w:themeShade="80"/>
          <w:lang w:val="de-AT"/>
        </w:rPr>
        <w:t xml:space="preserve"> finden, w</w:t>
      </w:r>
      <w:r w:rsidR="00D4399D" w:rsidRPr="00845ED8">
        <w:rPr>
          <w:i/>
          <w:iCs/>
          <w:color w:val="808080" w:themeColor="background1" w:themeShade="80"/>
          <w:lang w:val="de-AT"/>
        </w:rPr>
        <w:t xml:space="preserve">ie </w:t>
      </w:r>
      <w:r w:rsidR="00CA4C33" w:rsidRPr="00845ED8">
        <w:rPr>
          <w:i/>
          <w:iCs/>
          <w:color w:val="808080" w:themeColor="background1" w:themeShade="80"/>
          <w:lang w:val="de-AT"/>
        </w:rPr>
        <w:t>sie</w:t>
      </w:r>
      <w:r w:rsidR="00D4399D" w:rsidRPr="00845ED8">
        <w:rPr>
          <w:i/>
          <w:iCs/>
          <w:color w:val="808080" w:themeColor="background1" w:themeShade="80"/>
          <w:lang w:val="de-AT"/>
        </w:rPr>
        <w:t xml:space="preserve"> den Zugang</w:t>
      </w:r>
      <w:r w:rsidR="00CA4C33" w:rsidRPr="00845ED8">
        <w:rPr>
          <w:i/>
          <w:iCs/>
          <w:color w:val="808080" w:themeColor="background1" w:themeShade="80"/>
          <w:lang w:val="de-AT"/>
        </w:rPr>
        <w:t xml:space="preserve"> zu Plattformen bekommen, </w:t>
      </w:r>
      <w:r w:rsidR="00CA1159" w:rsidRPr="00845ED8">
        <w:rPr>
          <w:i/>
          <w:iCs/>
          <w:color w:val="808080" w:themeColor="background1" w:themeShade="80"/>
          <w:lang w:val="de-AT"/>
        </w:rPr>
        <w:t>was sie bei</w:t>
      </w:r>
      <w:r w:rsidR="00B325ED" w:rsidRPr="00845ED8">
        <w:rPr>
          <w:i/>
          <w:iCs/>
          <w:color w:val="808080" w:themeColor="background1" w:themeShade="80"/>
          <w:lang w:val="de-AT"/>
        </w:rPr>
        <w:t xml:space="preserve"> Unklarheiten</w:t>
      </w:r>
      <w:r w:rsidR="00CA1159" w:rsidRPr="00845ED8">
        <w:rPr>
          <w:i/>
          <w:iCs/>
          <w:color w:val="808080" w:themeColor="background1" w:themeShade="80"/>
          <w:lang w:val="de-AT"/>
        </w:rPr>
        <w:t xml:space="preserve"> </w:t>
      </w:r>
      <w:r w:rsidR="00B325ED" w:rsidRPr="00845ED8">
        <w:rPr>
          <w:i/>
          <w:iCs/>
          <w:color w:val="808080" w:themeColor="background1" w:themeShade="80"/>
          <w:lang w:val="de-AT"/>
        </w:rPr>
        <w:t>oder Schwierigkeiten</w:t>
      </w:r>
      <w:r w:rsidR="00CA4C33" w:rsidRPr="00845ED8">
        <w:rPr>
          <w:i/>
          <w:iCs/>
          <w:color w:val="808080" w:themeColor="background1" w:themeShade="80"/>
          <w:lang w:val="de-AT"/>
        </w:rPr>
        <w:t xml:space="preserve"> </w:t>
      </w:r>
      <w:r w:rsidR="00B325ED" w:rsidRPr="00845ED8">
        <w:rPr>
          <w:i/>
          <w:iCs/>
          <w:color w:val="808080" w:themeColor="background1" w:themeShade="80"/>
          <w:lang w:val="de-AT"/>
        </w:rPr>
        <w:t xml:space="preserve">tun können, </w:t>
      </w:r>
      <w:r w:rsidR="004018DC" w:rsidRPr="00845ED8">
        <w:rPr>
          <w:i/>
          <w:iCs/>
          <w:color w:val="808080" w:themeColor="background1" w:themeShade="80"/>
          <w:lang w:val="de-AT"/>
        </w:rPr>
        <w:t>welche Möglichkeiten für Kommunikation und Austausch zur Verfügung stehen.</w:t>
      </w:r>
      <w:r w:rsidR="004C1622" w:rsidRPr="00845ED8">
        <w:rPr>
          <w:i/>
          <w:iCs/>
          <w:color w:val="808080" w:themeColor="background1" w:themeShade="80"/>
          <w:lang w:val="de-AT"/>
        </w:rPr>
        <w:t xml:space="preserve"> Weiters h</w:t>
      </w:r>
      <w:r w:rsidR="004018DC" w:rsidRPr="00845ED8">
        <w:rPr>
          <w:i/>
          <w:iCs/>
          <w:color w:val="808080" w:themeColor="background1" w:themeShade="80"/>
          <w:lang w:val="de-AT"/>
        </w:rPr>
        <w:t>ier den Studierenden Hinweise geben welche Unterstützung</w:t>
      </w:r>
      <w:r w:rsidR="004C1622" w:rsidRPr="00845ED8">
        <w:rPr>
          <w:i/>
          <w:iCs/>
          <w:color w:val="808080" w:themeColor="background1" w:themeShade="80"/>
          <w:lang w:val="de-AT"/>
        </w:rPr>
        <w:t>en</w:t>
      </w:r>
      <w:r w:rsidR="004018DC" w:rsidRPr="00845ED8">
        <w:rPr>
          <w:i/>
          <w:iCs/>
          <w:color w:val="808080" w:themeColor="background1" w:themeShade="80"/>
          <w:lang w:val="de-AT"/>
        </w:rPr>
        <w:t xml:space="preserve"> geboten </w:t>
      </w:r>
      <w:r w:rsidR="004C1622" w:rsidRPr="00845ED8">
        <w:rPr>
          <w:i/>
          <w:iCs/>
          <w:color w:val="808080" w:themeColor="background1" w:themeShade="80"/>
          <w:lang w:val="de-AT"/>
        </w:rPr>
        <w:t>werden (z.B</w:t>
      </w:r>
      <w:r w:rsidR="00507388" w:rsidRPr="00845ED8">
        <w:rPr>
          <w:i/>
          <w:iCs/>
          <w:color w:val="808080" w:themeColor="background1" w:themeShade="80"/>
          <w:lang w:val="de-AT"/>
        </w:rPr>
        <w:t>.</w:t>
      </w:r>
      <w:r w:rsidR="004C1622" w:rsidRPr="00845ED8">
        <w:rPr>
          <w:i/>
          <w:iCs/>
          <w:color w:val="808080" w:themeColor="background1" w:themeShade="80"/>
          <w:lang w:val="de-AT"/>
        </w:rPr>
        <w:t>: Online-Fragestunden, Forum, Präsenz-Sprechstunde</w:t>
      </w:r>
      <w:r>
        <w:rPr>
          <w:i/>
          <w:iCs/>
          <w:color w:val="808080" w:themeColor="background1" w:themeShade="80"/>
          <w:lang w:val="de-AT"/>
        </w:rPr>
        <w:t>).</w:t>
      </w:r>
    </w:p>
    <w:p w14:paraId="205485D7" w14:textId="77777777" w:rsidR="00845ED8" w:rsidRPr="00845ED8" w:rsidRDefault="00845ED8" w:rsidP="00845ED8">
      <w:pPr>
        <w:spacing w:line="276" w:lineRule="auto"/>
        <w:rPr>
          <w:color w:val="808080" w:themeColor="background1" w:themeShade="80"/>
          <w:lang w:val="de-AT"/>
        </w:rPr>
      </w:pPr>
    </w:p>
    <w:p w14:paraId="28E111EF" w14:textId="2120824F" w:rsidR="00845ED8" w:rsidRPr="00845ED8" w:rsidRDefault="00845ED8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color w:val="ED6E4C"/>
          <w:sz w:val="24"/>
          <w:szCs w:val="24"/>
          <w:lang w:val="de-AT"/>
        </w:rPr>
      </w:pPr>
      <w:r>
        <w:rPr>
          <w:lang w:val="de-AT"/>
        </w:rPr>
        <w:lastRenderedPageBreak/>
        <w:t>….</w:t>
      </w:r>
    </w:p>
    <w:p w14:paraId="78F3C325" w14:textId="253025F5" w:rsidR="006A2B86" w:rsidRPr="00141D4D" w:rsidRDefault="006A2B86" w:rsidP="00AE2F0E">
      <w:pPr>
        <w:pStyle w:val="Nummerierung2"/>
        <w:spacing w:before="400" w:after="160" w:line="276" w:lineRule="auto"/>
        <w:ind w:left="595" w:hanging="397"/>
        <w:rPr>
          <w:b/>
          <w:bCs/>
          <w:color w:val="ED6E4C"/>
          <w:lang w:val="de-AT"/>
        </w:rPr>
      </w:pPr>
      <w:r w:rsidRPr="00141D4D">
        <w:rPr>
          <w:b/>
          <w:bCs/>
          <w:color w:val="ED6E4C"/>
          <w:lang w:val="de-AT"/>
        </w:rPr>
        <w:t>Evaluation und Feedback</w:t>
      </w:r>
    </w:p>
    <w:p w14:paraId="3FA2B307" w14:textId="5B569356" w:rsidR="00A24519" w:rsidRDefault="00F15198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i/>
          <w:iCs/>
          <w:color w:val="808080" w:themeColor="background1" w:themeShade="80"/>
          <w:lang w:val="de-AT"/>
        </w:rPr>
      </w:pPr>
      <w:r w:rsidRPr="00845ED8">
        <w:rPr>
          <w:b/>
          <w:bCs/>
          <w:i/>
          <w:iCs/>
          <w:color w:val="808080" w:themeColor="background1" w:themeShade="80"/>
          <w:lang w:val="de-AT"/>
        </w:rPr>
        <w:t>Hinweis</w:t>
      </w:r>
      <w:r w:rsidR="00270A3D" w:rsidRPr="00845ED8">
        <w:rPr>
          <w:b/>
          <w:bCs/>
          <w:i/>
          <w:iCs/>
          <w:color w:val="808080" w:themeColor="background1" w:themeShade="80"/>
          <w:lang w:val="de-AT"/>
        </w:rPr>
        <w:t>:</w:t>
      </w:r>
      <w:r w:rsidR="00270A3D" w:rsidRPr="00270A3D">
        <w:rPr>
          <w:i/>
          <w:iCs/>
          <w:color w:val="808080" w:themeColor="background1" w:themeShade="80"/>
          <w:lang w:val="de-AT"/>
        </w:rPr>
        <w:t xml:space="preserve"> </w:t>
      </w:r>
      <w:r w:rsidR="00845ED8">
        <w:rPr>
          <w:i/>
          <w:iCs/>
          <w:color w:val="808080" w:themeColor="background1" w:themeShade="80"/>
          <w:lang w:val="de-AT"/>
        </w:rPr>
        <w:t>W</w:t>
      </w:r>
      <w:r w:rsidR="00513CD3" w:rsidRPr="00270A3D">
        <w:rPr>
          <w:i/>
          <w:iCs/>
          <w:color w:val="808080" w:themeColor="background1" w:themeShade="80"/>
          <w:lang w:val="de-AT"/>
        </w:rPr>
        <w:t xml:space="preserve">ie </w:t>
      </w:r>
      <w:r w:rsidR="00845ED8">
        <w:rPr>
          <w:i/>
          <w:iCs/>
          <w:color w:val="808080" w:themeColor="background1" w:themeShade="80"/>
          <w:lang w:val="de-AT"/>
        </w:rPr>
        <w:t xml:space="preserve">können </w:t>
      </w:r>
      <w:r w:rsidR="00513CD3" w:rsidRPr="00270A3D">
        <w:rPr>
          <w:i/>
          <w:iCs/>
          <w:color w:val="808080" w:themeColor="background1" w:themeShade="80"/>
          <w:lang w:val="de-AT"/>
        </w:rPr>
        <w:t xml:space="preserve">die Studierenden Rückmeldungen geben und was </w:t>
      </w:r>
      <w:r w:rsidR="00845ED8">
        <w:rPr>
          <w:i/>
          <w:iCs/>
          <w:color w:val="808080" w:themeColor="background1" w:themeShade="80"/>
          <w:lang w:val="de-AT"/>
        </w:rPr>
        <w:t>passiert damit</w:t>
      </w:r>
      <w:r w:rsidR="005F7ABD">
        <w:rPr>
          <w:i/>
          <w:iCs/>
          <w:color w:val="808080" w:themeColor="background1" w:themeShade="80"/>
          <w:lang w:val="de-AT"/>
        </w:rPr>
        <w:t>?</w:t>
      </w:r>
      <w:r w:rsidR="00513CD3" w:rsidRPr="00270A3D">
        <w:rPr>
          <w:i/>
          <w:iCs/>
          <w:color w:val="808080" w:themeColor="background1" w:themeShade="80"/>
          <w:lang w:val="de-AT"/>
        </w:rPr>
        <w:t xml:space="preserve"> </w:t>
      </w:r>
    </w:p>
    <w:p w14:paraId="33576865" w14:textId="77777777" w:rsidR="00270A3D" w:rsidRPr="00270A3D" w:rsidRDefault="00270A3D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i/>
          <w:iCs/>
          <w:color w:val="808080" w:themeColor="background1" w:themeShade="80"/>
          <w:lang w:val="de-AT"/>
        </w:rPr>
      </w:pPr>
    </w:p>
    <w:p w14:paraId="25F85032" w14:textId="0EC99493" w:rsidR="00270A3D" w:rsidRDefault="00270A3D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lang w:val="de-AT"/>
        </w:rPr>
      </w:pPr>
      <w:r w:rsidRPr="00270A3D">
        <w:rPr>
          <w:b/>
          <w:bCs/>
          <w:lang w:val="de-AT"/>
        </w:rPr>
        <w:t>Link zur Evaluation</w:t>
      </w:r>
      <w:r>
        <w:rPr>
          <w:b/>
          <w:bCs/>
          <w:lang w:val="de-AT"/>
        </w:rPr>
        <w:t xml:space="preserve"> der LV</w:t>
      </w:r>
      <w:r w:rsidRPr="00270A3D">
        <w:rPr>
          <w:b/>
          <w:bCs/>
          <w:lang w:val="de-AT"/>
        </w:rPr>
        <w:t xml:space="preserve">: </w:t>
      </w:r>
      <w:r>
        <w:rPr>
          <w:lang w:val="de-AT"/>
        </w:rPr>
        <w:t>…</w:t>
      </w:r>
    </w:p>
    <w:p w14:paraId="7775E07A" w14:textId="50D09F52" w:rsidR="00270A3D" w:rsidRDefault="00270A3D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lang w:val="de-AT"/>
        </w:rPr>
      </w:pPr>
      <w:r w:rsidRPr="00270A3D">
        <w:rPr>
          <w:b/>
          <w:bCs/>
          <w:lang w:val="de-AT"/>
        </w:rPr>
        <w:t xml:space="preserve">Hinweis zur Evaluation, die ILIAS angelegt werden soll: </w:t>
      </w:r>
      <w:r w:rsidRPr="00270A3D">
        <w:rPr>
          <w:lang w:val="de-AT"/>
        </w:rPr>
        <w:t>…</w:t>
      </w:r>
    </w:p>
    <w:p w14:paraId="260BB9BB" w14:textId="4E6F9A4A" w:rsidR="00845ED8" w:rsidRPr="00270A3D" w:rsidRDefault="00845ED8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b/>
          <w:bCs/>
          <w:lang w:val="de-AT"/>
        </w:rPr>
      </w:pPr>
      <w:r w:rsidRPr="00845ED8">
        <w:rPr>
          <w:b/>
          <w:bCs/>
          <w:lang w:val="de-AT"/>
        </w:rPr>
        <w:t>Feedback-Möglichkeiten:</w:t>
      </w:r>
      <w:r>
        <w:rPr>
          <w:lang w:val="de-AT"/>
        </w:rPr>
        <w:t xml:space="preserve"> …</w:t>
      </w:r>
    </w:p>
    <w:p w14:paraId="5617134C" w14:textId="03189A89" w:rsidR="00202830" w:rsidRPr="00270A3D" w:rsidRDefault="00202830" w:rsidP="00AE2F0E">
      <w:pPr>
        <w:pStyle w:val="Nummerierung2"/>
        <w:spacing w:before="400" w:after="160" w:line="276" w:lineRule="auto"/>
        <w:ind w:left="595" w:hanging="397"/>
        <w:rPr>
          <w:b/>
          <w:bCs/>
          <w:color w:val="ED6E4C"/>
          <w:lang w:val="de-AT"/>
        </w:rPr>
      </w:pPr>
      <w:r w:rsidRPr="00270A3D">
        <w:rPr>
          <w:b/>
          <w:bCs/>
          <w:color w:val="ED6E4C"/>
          <w:lang w:val="de-AT"/>
        </w:rPr>
        <w:t>Literatur</w:t>
      </w:r>
      <w:r w:rsidR="00521381" w:rsidRPr="00270A3D">
        <w:rPr>
          <w:b/>
          <w:bCs/>
          <w:color w:val="ED6E4C"/>
          <w:lang w:val="de-AT"/>
        </w:rPr>
        <w:t xml:space="preserve"> / Medien</w:t>
      </w:r>
    </w:p>
    <w:p w14:paraId="03E38B7A" w14:textId="49B7FDD6" w:rsidR="00270A3D" w:rsidRDefault="00202830" w:rsidP="00845ED8">
      <w:pPr>
        <w:spacing w:line="276" w:lineRule="auto"/>
        <w:rPr>
          <w:i/>
          <w:iCs/>
          <w:color w:val="808080" w:themeColor="background1" w:themeShade="80"/>
        </w:rPr>
      </w:pPr>
      <w:r w:rsidRPr="00845ED8">
        <w:rPr>
          <w:b/>
          <w:bCs/>
          <w:i/>
          <w:iCs/>
          <w:color w:val="808080" w:themeColor="background1" w:themeShade="80"/>
        </w:rPr>
        <w:t>Hinweis</w:t>
      </w:r>
      <w:r w:rsidR="00270A3D" w:rsidRPr="00845ED8">
        <w:rPr>
          <w:b/>
          <w:bCs/>
          <w:i/>
          <w:iCs/>
          <w:color w:val="808080" w:themeColor="background1" w:themeShade="80"/>
        </w:rPr>
        <w:t>:</w:t>
      </w:r>
      <w:r w:rsidR="00270A3D" w:rsidRPr="00270A3D">
        <w:rPr>
          <w:i/>
          <w:iCs/>
          <w:color w:val="808080" w:themeColor="background1" w:themeShade="80"/>
        </w:rPr>
        <w:t xml:space="preserve"> Bitte hier Hinweise</w:t>
      </w:r>
      <w:r w:rsidRPr="00270A3D">
        <w:rPr>
          <w:i/>
          <w:iCs/>
          <w:color w:val="808080" w:themeColor="background1" w:themeShade="80"/>
        </w:rPr>
        <w:t xml:space="preserve"> zu</w:t>
      </w:r>
      <w:r w:rsidR="00270A3D" w:rsidRPr="00270A3D">
        <w:rPr>
          <w:i/>
          <w:iCs/>
          <w:color w:val="808080" w:themeColor="background1" w:themeShade="80"/>
        </w:rPr>
        <w:t>r</w:t>
      </w:r>
      <w:r w:rsidRPr="00270A3D">
        <w:rPr>
          <w:i/>
          <w:iCs/>
          <w:color w:val="808080" w:themeColor="background1" w:themeShade="80"/>
        </w:rPr>
        <w:t xml:space="preserve"> Literatur</w:t>
      </w:r>
      <w:r w:rsidR="00521381" w:rsidRPr="00270A3D">
        <w:rPr>
          <w:i/>
          <w:iCs/>
          <w:color w:val="808080" w:themeColor="background1" w:themeShade="80"/>
        </w:rPr>
        <w:t xml:space="preserve"> / </w:t>
      </w:r>
      <w:r w:rsidR="00845ED8">
        <w:rPr>
          <w:i/>
          <w:iCs/>
          <w:color w:val="808080" w:themeColor="background1" w:themeShade="80"/>
        </w:rPr>
        <w:t xml:space="preserve">Links / </w:t>
      </w:r>
      <w:r w:rsidR="00521381" w:rsidRPr="00270A3D">
        <w:rPr>
          <w:i/>
          <w:iCs/>
          <w:color w:val="808080" w:themeColor="background1" w:themeShade="80"/>
        </w:rPr>
        <w:t>Medien</w:t>
      </w:r>
      <w:r w:rsidRPr="00270A3D">
        <w:rPr>
          <w:i/>
          <w:iCs/>
          <w:color w:val="808080" w:themeColor="background1" w:themeShade="80"/>
        </w:rPr>
        <w:t xml:space="preserve"> für die LV, evtl. vertiefende Angebote</w:t>
      </w:r>
    </w:p>
    <w:p w14:paraId="097575A2" w14:textId="77777777" w:rsidR="00845ED8" w:rsidRPr="00270A3D" w:rsidRDefault="00845ED8" w:rsidP="00845ED8">
      <w:pPr>
        <w:spacing w:line="276" w:lineRule="auto"/>
        <w:rPr>
          <w:i/>
          <w:iCs/>
          <w:color w:val="808080" w:themeColor="background1" w:themeShade="80"/>
        </w:rPr>
      </w:pPr>
    </w:p>
    <w:p w14:paraId="18AB0E7D" w14:textId="77777777" w:rsidR="00270A3D" w:rsidRPr="00270A3D" w:rsidRDefault="00270A3D" w:rsidP="00845ED8">
      <w:pPr>
        <w:pStyle w:val="Nummerierung"/>
        <w:numPr>
          <w:ilvl w:val="0"/>
          <w:numId w:val="14"/>
        </w:numPr>
        <w:spacing w:before="0" w:after="0" w:line="276" w:lineRule="auto"/>
        <w:ind w:left="396" w:hanging="198"/>
        <w:rPr>
          <w:b/>
          <w:bCs/>
          <w:lang w:val="de-AT"/>
        </w:rPr>
      </w:pPr>
      <w:r w:rsidRPr="00270A3D">
        <w:rPr>
          <w:b/>
          <w:bCs/>
          <w:lang w:val="de-AT"/>
        </w:rPr>
        <w:t xml:space="preserve">Welche Medien sollen im ILIAS kommuniziert werden: </w:t>
      </w:r>
      <w:r w:rsidRPr="00270A3D">
        <w:rPr>
          <w:lang w:val="de-AT"/>
        </w:rPr>
        <w:t>…</w:t>
      </w:r>
    </w:p>
    <w:p w14:paraId="217848AA" w14:textId="669898D7" w:rsidR="00270A3D" w:rsidRPr="00845ED8" w:rsidRDefault="00270A3D" w:rsidP="00845ED8">
      <w:pPr>
        <w:pStyle w:val="Nummerierung"/>
        <w:numPr>
          <w:ilvl w:val="0"/>
          <w:numId w:val="14"/>
        </w:numPr>
        <w:spacing w:before="0" w:after="0" w:line="276" w:lineRule="auto"/>
        <w:ind w:left="396" w:hanging="198"/>
        <w:rPr>
          <w:b/>
          <w:bCs/>
          <w:lang w:val="de-AT"/>
        </w:rPr>
      </w:pPr>
      <w:r w:rsidRPr="00270A3D">
        <w:rPr>
          <w:b/>
          <w:bCs/>
          <w:lang w:val="de-AT"/>
        </w:rPr>
        <w:t>ggf. Link zur</w:t>
      </w:r>
      <w:r w:rsidR="00EC3598">
        <w:rPr>
          <w:b/>
          <w:bCs/>
          <w:lang w:val="de-AT"/>
        </w:rPr>
        <w:t xml:space="preserve"> Literatur in der ECTS-Beschreibung </w:t>
      </w:r>
      <w:r w:rsidRPr="00270A3D">
        <w:rPr>
          <w:b/>
          <w:bCs/>
          <w:lang w:val="de-AT"/>
        </w:rPr>
        <w:t>im A5</w:t>
      </w:r>
      <w:r w:rsidR="00EC3598">
        <w:rPr>
          <w:b/>
          <w:bCs/>
          <w:lang w:val="de-AT"/>
        </w:rPr>
        <w:t xml:space="preserve"> oder fhv.at</w:t>
      </w:r>
      <w:r>
        <w:rPr>
          <w:b/>
          <w:bCs/>
          <w:lang w:val="de-AT"/>
        </w:rPr>
        <w:t xml:space="preserve">: </w:t>
      </w:r>
      <w:r>
        <w:rPr>
          <w:lang w:val="de-AT"/>
        </w:rPr>
        <w:t>…</w:t>
      </w:r>
    </w:p>
    <w:p w14:paraId="68B63829" w14:textId="1E071387" w:rsidR="009428A9" w:rsidRDefault="00270A3D" w:rsidP="00845ED8">
      <w:pPr>
        <w:pStyle w:val="Nummerierung"/>
        <w:spacing w:before="600" w:after="160" w:line="276" w:lineRule="auto"/>
        <w:ind w:left="198" w:hanging="198"/>
        <w:contextualSpacing w:val="0"/>
        <w:rPr>
          <w:b/>
          <w:bCs/>
          <w:color w:val="ED6E4C"/>
          <w:sz w:val="24"/>
          <w:szCs w:val="24"/>
          <w:lang w:val="de-AT"/>
        </w:rPr>
      </w:pPr>
      <w:r>
        <w:rPr>
          <w:b/>
          <w:bCs/>
          <w:color w:val="ED6E4C"/>
          <w:sz w:val="24"/>
          <w:szCs w:val="24"/>
          <w:lang w:val="de-AT"/>
        </w:rPr>
        <w:t xml:space="preserve">// </w:t>
      </w:r>
      <w:r w:rsidR="0013122E" w:rsidRPr="00270A3D">
        <w:rPr>
          <w:b/>
          <w:bCs/>
          <w:color w:val="ED6E4C"/>
          <w:sz w:val="24"/>
          <w:szCs w:val="24"/>
          <w:lang w:val="de-AT"/>
        </w:rPr>
        <w:t>Weitere Anmerkungen</w:t>
      </w:r>
    </w:p>
    <w:p w14:paraId="42B426BF" w14:textId="77777777" w:rsidR="00270A3D" w:rsidRDefault="00270A3D" w:rsidP="00845ED8">
      <w:pPr>
        <w:pStyle w:val="Nummerierung"/>
        <w:numPr>
          <w:ilvl w:val="0"/>
          <w:numId w:val="0"/>
        </w:numPr>
        <w:spacing w:before="0" w:after="0" w:line="276" w:lineRule="auto"/>
        <w:ind w:left="357" w:hanging="357"/>
        <w:rPr>
          <w:b/>
          <w:bCs/>
          <w:color w:val="ED6E4C"/>
          <w:sz w:val="24"/>
          <w:szCs w:val="24"/>
          <w:lang w:val="de-AT"/>
        </w:rPr>
      </w:pPr>
    </w:p>
    <w:p w14:paraId="57ED4CA6" w14:textId="38AB6864" w:rsidR="00270A3D" w:rsidRPr="00270A3D" w:rsidRDefault="00270A3D" w:rsidP="00845ED8">
      <w:pPr>
        <w:pStyle w:val="Nummerierung"/>
        <w:numPr>
          <w:ilvl w:val="0"/>
          <w:numId w:val="0"/>
        </w:numPr>
        <w:spacing w:before="0" w:after="0" w:line="276" w:lineRule="auto"/>
        <w:rPr>
          <w:color w:val="ED6E4C"/>
          <w:sz w:val="24"/>
          <w:szCs w:val="24"/>
          <w:lang w:val="de-AT"/>
        </w:rPr>
      </w:pPr>
      <w:r>
        <w:rPr>
          <w:lang w:val="de-AT"/>
        </w:rPr>
        <w:t>….</w:t>
      </w:r>
    </w:p>
    <w:sectPr w:rsidR="00270A3D" w:rsidRPr="00270A3D" w:rsidSect="00270A3D">
      <w:headerReference w:type="default" r:id="rId10"/>
      <w:footerReference w:type="default" r:id="rId11"/>
      <w:pgSz w:w="11900" w:h="16840"/>
      <w:pgMar w:top="1418" w:right="1418" w:bottom="96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A3C17" w14:textId="77777777" w:rsidR="008C298B" w:rsidRDefault="008C298B" w:rsidP="00D53299">
      <w:pPr>
        <w:spacing w:line="240" w:lineRule="auto"/>
      </w:pPr>
      <w:r>
        <w:separator/>
      </w:r>
    </w:p>
  </w:endnote>
  <w:endnote w:type="continuationSeparator" w:id="0">
    <w:p w14:paraId="19F9C68C" w14:textId="77777777" w:rsidR="008C298B" w:rsidRDefault="008C298B" w:rsidP="00D53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Next LT Pro Regular">
    <w:altName w:val="﷽﷽﷽﷽﷽﷽﷽﷽"/>
    <w:panose1 w:val="020B05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0BD3" w14:textId="77777777" w:rsidR="00AE2F0E" w:rsidRDefault="00AE2F0E" w:rsidP="00E50CEC">
    <w:pPr>
      <w:rPr>
        <w:i/>
        <w:iCs/>
        <w:color w:val="ED6E4C"/>
        <w:sz w:val="18"/>
        <w:szCs w:val="18"/>
        <w:lang w:val="de-AT"/>
      </w:rPr>
    </w:pPr>
  </w:p>
  <w:p w14:paraId="65C431EB" w14:textId="77777777" w:rsidR="00AE2F0E" w:rsidRDefault="00AE2F0E" w:rsidP="00E50CEC">
    <w:pPr>
      <w:rPr>
        <w:i/>
        <w:iCs/>
        <w:color w:val="ED6E4C"/>
        <w:sz w:val="18"/>
        <w:szCs w:val="18"/>
        <w:lang w:val="de-AT"/>
      </w:rPr>
    </w:pPr>
  </w:p>
  <w:p w14:paraId="75D502BF" w14:textId="0A8A365F" w:rsidR="00E50CEC" w:rsidRPr="00270A3D" w:rsidRDefault="00E50CEC" w:rsidP="00E50CEC">
    <w:pPr>
      <w:rPr>
        <w:i/>
        <w:iCs/>
        <w:color w:val="ED6E4C"/>
        <w:sz w:val="18"/>
        <w:szCs w:val="18"/>
        <w:lang w:val="de-AT"/>
      </w:rPr>
    </w:pPr>
    <w:r w:rsidRPr="00270A3D">
      <w:rPr>
        <w:i/>
        <w:iCs/>
        <w:color w:val="ED6E4C"/>
        <w:sz w:val="18"/>
        <w:szCs w:val="18"/>
        <w:lang w:val="de-AT"/>
      </w:rPr>
      <w:t xml:space="preserve">Version </w:t>
    </w:r>
    <w:r w:rsidRPr="0068511A">
      <w:rPr>
        <w:b/>
        <w:bCs/>
        <w:i/>
        <w:iCs/>
        <w:color w:val="ED6E4C"/>
        <w:sz w:val="18"/>
        <w:szCs w:val="18"/>
        <w:lang w:val="de-AT"/>
      </w:rPr>
      <w:t>1.</w:t>
    </w:r>
    <w:r w:rsidR="00270A3D" w:rsidRPr="0068511A">
      <w:rPr>
        <w:b/>
        <w:bCs/>
        <w:i/>
        <w:iCs/>
        <w:color w:val="ED6E4C"/>
        <w:sz w:val="18"/>
        <w:szCs w:val="18"/>
        <w:lang w:val="de-AT"/>
      </w:rPr>
      <w:t>2</w:t>
    </w:r>
    <w:r w:rsidR="00270A3D">
      <w:rPr>
        <w:i/>
        <w:iCs/>
        <w:color w:val="ED6E4C"/>
        <w:sz w:val="18"/>
        <w:szCs w:val="18"/>
        <w:lang w:val="de-AT"/>
      </w:rPr>
      <w:t xml:space="preserve"> // </w:t>
    </w:r>
    <w:r w:rsidRPr="00270A3D">
      <w:rPr>
        <w:i/>
        <w:iCs/>
        <w:color w:val="ED6E4C"/>
        <w:sz w:val="18"/>
        <w:szCs w:val="18"/>
        <w:lang w:val="de-AT"/>
      </w:rPr>
      <w:t xml:space="preserve">Stand </w:t>
    </w:r>
    <w:r w:rsidR="00270A3D" w:rsidRPr="0068511A">
      <w:rPr>
        <w:b/>
        <w:bCs/>
        <w:i/>
        <w:iCs/>
        <w:color w:val="ED6E4C"/>
        <w:sz w:val="18"/>
        <w:szCs w:val="18"/>
        <w:lang w:val="de-AT"/>
      </w:rPr>
      <w:t>08</w:t>
    </w:r>
    <w:r w:rsidRPr="0068511A">
      <w:rPr>
        <w:b/>
        <w:bCs/>
        <w:i/>
        <w:iCs/>
        <w:color w:val="ED6E4C"/>
        <w:sz w:val="18"/>
        <w:szCs w:val="18"/>
        <w:lang w:val="de-AT"/>
      </w:rPr>
      <w:t>.</w:t>
    </w:r>
    <w:r w:rsidR="00270A3D" w:rsidRPr="0068511A">
      <w:rPr>
        <w:b/>
        <w:bCs/>
        <w:i/>
        <w:iCs/>
        <w:color w:val="ED6E4C"/>
        <w:sz w:val="18"/>
        <w:szCs w:val="18"/>
        <w:lang w:val="de-AT"/>
      </w:rPr>
      <w:t>10</w:t>
    </w:r>
    <w:r w:rsidRPr="0068511A">
      <w:rPr>
        <w:b/>
        <w:bCs/>
        <w:i/>
        <w:iCs/>
        <w:color w:val="ED6E4C"/>
        <w:sz w:val="18"/>
        <w:szCs w:val="18"/>
        <w:lang w:val="de-AT"/>
      </w:rPr>
      <w:t>.24</w:t>
    </w:r>
  </w:p>
  <w:p w14:paraId="46A248EF" w14:textId="77777777" w:rsidR="00E50CEC" w:rsidRDefault="00E50C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B32C6" w14:textId="77777777" w:rsidR="008C298B" w:rsidRDefault="008C298B" w:rsidP="00D53299">
      <w:pPr>
        <w:spacing w:line="240" w:lineRule="auto"/>
      </w:pPr>
      <w:r>
        <w:separator/>
      </w:r>
    </w:p>
  </w:footnote>
  <w:footnote w:type="continuationSeparator" w:id="0">
    <w:p w14:paraId="25E6B234" w14:textId="77777777" w:rsidR="008C298B" w:rsidRDefault="008C298B" w:rsidP="00D53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4D1B2" w14:textId="77777777" w:rsidR="0068511A" w:rsidRPr="00AF162B" w:rsidRDefault="0068511A" w:rsidP="0068511A">
    <w:pPr>
      <w:pStyle w:val="Kopfzeile"/>
      <w:jc w:val="right"/>
      <w:rPr>
        <w:rFonts w:cs="Arial"/>
        <w:b/>
        <w:bCs/>
        <w:sz w:val="18"/>
        <w:szCs w:val="18"/>
        <w:lang w:val="en-US"/>
      </w:rPr>
    </w:pPr>
    <w:r w:rsidRPr="00E71BC6"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2CFA79A" wp14:editId="335DA23A">
          <wp:simplePos x="0" y="0"/>
          <wp:positionH relativeFrom="column">
            <wp:posOffset>5743575</wp:posOffset>
          </wp:positionH>
          <wp:positionV relativeFrom="paragraph">
            <wp:posOffset>-138430</wp:posOffset>
          </wp:positionV>
          <wp:extent cx="521335" cy="521335"/>
          <wp:effectExtent l="0" t="0" r="0" b="0"/>
          <wp:wrapTight wrapText="bothSides">
            <wp:wrapPolygon edited="0">
              <wp:start x="14733" y="0"/>
              <wp:lineTo x="0" y="4736"/>
              <wp:lineTo x="0" y="21048"/>
              <wp:lineTo x="21048" y="21048"/>
              <wp:lineTo x="21048" y="0"/>
              <wp:lineTo x="14733" y="0"/>
            </wp:wrapPolygon>
          </wp:wrapTight>
          <wp:docPr id="1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162B">
      <w:rPr>
        <w:rFonts w:cs="Arial"/>
        <w:b/>
        <w:bCs/>
        <w:sz w:val="18"/>
        <w:szCs w:val="18"/>
        <w:lang w:val="en-US"/>
      </w:rPr>
      <w:t>TELL-Center</w:t>
    </w:r>
  </w:p>
  <w:p w14:paraId="117D60B3" w14:textId="77777777" w:rsidR="0068511A" w:rsidRPr="00E71BC6" w:rsidRDefault="0068511A" w:rsidP="0068511A">
    <w:pPr>
      <w:pStyle w:val="Kopfzeile"/>
      <w:jc w:val="right"/>
      <w:rPr>
        <w:rFonts w:cs="Arial"/>
        <w:sz w:val="18"/>
        <w:szCs w:val="18"/>
        <w:lang w:val="en-US"/>
      </w:rPr>
    </w:pPr>
    <w:r w:rsidRPr="00E71BC6">
      <w:rPr>
        <w:rFonts w:cs="Arial"/>
        <w:sz w:val="18"/>
        <w:szCs w:val="18"/>
        <w:lang w:val="en-US"/>
      </w:rPr>
      <w:t>Teaching Excellence &amp; Lifelong Learning</w:t>
    </w:r>
  </w:p>
  <w:p w14:paraId="11F36E00" w14:textId="77777777" w:rsidR="0068511A" w:rsidRPr="00E71BC6" w:rsidRDefault="0068511A" w:rsidP="0068511A">
    <w:pPr>
      <w:pStyle w:val="Kopfzeile"/>
      <w:jc w:val="right"/>
      <w:rPr>
        <w:rFonts w:cs="Arial"/>
        <w:sz w:val="18"/>
        <w:szCs w:val="18"/>
      </w:rPr>
    </w:pPr>
    <w:hyperlink r:id="rId2" w:history="1">
      <w:r w:rsidRPr="00E71BC6">
        <w:rPr>
          <w:rStyle w:val="Hyperlink"/>
          <w:rFonts w:cs="Arial"/>
          <w:sz w:val="18"/>
          <w:szCs w:val="18"/>
        </w:rPr>
        <w:t>www.ilias.fhv./tell</w:t>
      </w:r>
    </w:hyperlink>
  </w:p>
  <w:p w14:paraId="76A85DF7" w14:textId="77777777" w:rsidR="00B66CE6" w:rsidRPr="002C7255" w:rsidRDefault="00B66CE6">
    <w:pPr>
      <w:pStyle w:val="Kopfzeile"/>
      <w:rPr>
        <w:color w:val="ED6E4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645E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F31FA"/>
    <w:multiLevelType w:val="hybridMultilevel"/>
    <w:tmpl w:val="E52A2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4B7"/>
    <w:multiLevelType w:val="multilevel"/>
    <w:tmpl w:val="D422AB8C"/>
    <w:styleLink w:val="FHVGliederungberschriftenohneNummer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berschrift2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berschrift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E04E14"/>
    <w:multiLevelType w:val="multilevel"/>
    <w:tmpl w:val="15825EBE"/>
    <w:styleLink w:val="FHVListeAufzhlungen"/>
    <w:lvl w:ilvl="0">
      <w:start w:val="1"/>
      <w:numFmt w:val="bullet"/>
      <w:pStyle w:val="Aufzhlungszeichen"/>
      <w:lvlText w:val="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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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Aufzhlungszeichen5"/>
      <w:lvlText w:val="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4" w15:restartNumberingAfterBreak="0">
    <w:nsid w:val="1DFF03CA"/>
    <w:multiLevelType w:val="hybridMultilevel"/>
    <w:tmpl w:val="15D86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4F2C"/>
    <w:multiLevelType w:val="hybridMultilevel"/>
    <w:tmpl w:val="36CC79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330A2"/>
    <w:multiLevelType w:val="hybridMultilevel"/>
    <w:tmpl w:val="058C4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04C98"/>
    <w:multiLevelType w:val="hybridMultilevel"/>
    <w:tmpl w:val="2EC0E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274A"/>
    <w:multiLevelType w:val="hybridMultilevel"/>
    <w:tmpl w:val="FE629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6CB"/>
    <w:multiLevelType w:val="hybridMultilevel"/>
    <w:tmpl w:val="8116B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8083C"/>
    <w:multiLevelType w:val="multilevel"/>
    <w:tmpl w:val="6846B63E"/>
    <w:styleLink w:val="FHVNummerierung"/>
    <w:lvl w:ilvl="0">
      <w:start w:val="1"/>
      <w:numFmt w:val="decimal"/>
      <w:pStyle w:val="Nummerierung"/>
      <w:lvlText w:val="%1"/>
      <w:lvlJc w:val="left"/>
      <w:pPr>
        <w:ind w:left="4327" w:hanging="357"/>
      </w:pPr>
      <w:rPr>
        <w:rFonts w:hint="default"/>
      </w:rPr>
    </w:lvl>
    <w:lvl w:ilvl="1">
      <w:start w:val="1"/>
      <w:numFmt w:val="decimal"/>
      <w:pStyle w:val="Nummerierung2"/>
      <w:lvlText w:val="%1.%2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pStyle w:val="Nummerierung3"/>
      <w:lvlText w:val="%1.%2.%3"/>
      <w:lvlJc w:val="left"/>
      <w:pPr>
        <w:ind w:left="1474" w:hanging="760"/>
      </w:pPr>
      <w:rPr>
        <w:rFonts w:hint="default"/>
      </w:rPr>
    </w:lvl>
    <w:lvl w:ilvl="3">
      <w:start w:val="1"/>
      <w:numFmt w:val="decimal"/>
      <w:pStyle w:val="Nummerierung4"/>
      <w:lvlText w:val="%1.%2.%3.%4"/>
      <w:lvlJc w:val="left"/>
      <w:pPr>
        <w:ind w:left="2211" w:hanging="1247"/>
      </w:pPr>
      <w:rPr>
        <w:rFonts w:hint="default"/>
      </w:rPr>
    </w:lvl>
    <w:lvl w:ilvl="4">
      <w:start w:val="1"/>
      <w:numFmt w:val="decimal"/>
      <w:pStyle w:val="Nummerierung5"/>
      <w:lvlText w:val="%1.%2.%3.%4.%5"/>
      <w:lvlJc w:val="left"/>
      <w:pPr>
        <w:ind w:left="2835" w:hanging="140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062" w:hanging="127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75" w:hanging="1033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345" w:hanging="846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3572" w:hanging="716"/>
      </w:pPr>
      <w:rPr>
        <w:rFonts w:hint="default"/>
      </w:rPr>
    </w:lvl>
  </w:abstractNum>
  <w:abstractNum w:abstractNumId="11" w15:restartNumberingAfterBreak="0">
    <w:nsid w:val="6D372174"/>
    <w:multiLevelType w:val="hybridMultilevel"/>
    <w:tmpl w:val="2D84A35C"/>
    <w:lvl w:ilvl="0" w:tplc="D7AA2FC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9A2133" w:themeColor="accent2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663BD"/>
    <w:multiLevelType w:val="multilevel"/>
    <w:tmpl w:val="88640B08"/>
    <w:styleLink w:val="FHVGliederungberschriftenmitNummer"/>
    <w:lvl w:ilvl="0">
      <w:start w:val="1"/>
      <w:numFmt w:val="decimal"/>
      <w:pStyle w:val="berschrift1mitNUM"/>
      <w:lvlText w:val="%1"/>
      <w:lvlJc w:val="left"/>
      <w:pPr>
        <w:ind w:left="357" w:hanging="357"/>
      </w:pPr>
      <w:rPr>
        <w:rFonts w:asciiTheme="majorHAnsi" w:hAnsiTheme="majorHAnsi" w:hint="default"/>
      </w:rPr>
    </w:lvl>
    <w:lvl w:ilvl="1">
      <w:start w:val="1"/>
      <w:numFmt w:val="decimal"/>
      <w:pStyle w:val="berschrift2mitNUM"/>
      <w:lvlText w:val="%1.%2"/>
      <w:lvlJc w:val="left"/>
      <w:pPr>
        <w:ind w:left="714" w:hanging="357"/>
      </w:pPr>
      <w:rPr>
        <w:rFonts w:asciiTheme="majorHAnsi" w:hAnsiTheme="majorHAnsi" w:hint="default"/>
      </w:rPr>
    </w:lvl>
    <w:lvl w:ilvl="2">
      <w:start w:val="1"/>
      <w:numFmt w:val="decimal"/>
      <w:pStyle w:val="berschrift3mitNUM"/>
      <w:lvlText w:val="%1.%2.%3"/>
      <w:lvlJc w:val="left"/>
      <w:pPr>
        <w:ind w:left="1429" w:hanging="715"/>
      </w:pPr>
      <w:rPr>
        <w:rFonts w:asciiTheme="majorHAnsi" w:hAnsiTheme="majorHAnsi" w:hint="default"/>
      </w:rPr>
    </w:lvl>
    <w:lvl w:ilvl="3">
      <w:start w:val="1"/>
      <w:numFmt w:val="decimal"/>
      <w:pStyle w:val="berschrift4mitNUM"/>
      <w:lvlText w:val="%1.%2.%3.%4"/>
      <w:lvlJc w:val="left"/>
      <w:pPr>
        <w:ind w:left="2143" w:hanging="1072"/>
      </w:pPr>
      <w:rPr>
        <w:rFonts w:asciiTheme="majorHAnsi" w:hAnsiTheme="majorHAnsi" w:hint="default"/>
      </w:rPr>
    </w:lvl>
    <w:lvl w:ilvl="4">
      <w:start w:val="1"/>
      <w:numFmt w:val="decimal"/>
      <w:pStyle w:val="berschrift5mitNUM"/>
      <w:lvlText w:val="%1.%2.%3.%4.%5"/>
      <w:lvlJc w:val="left"/>
      <w:pPr>
        <w:ind w:left="2858" w:hanging="1430"/>
      </w:pPr>
      <w:rPr>
        <w:rFonts w:asciiTheme="majorHAnsi" w:hAnsiTheme="majorHAnsi" w:hint="default"/>
      </w:rPr>
    </w:lvl>
    <w:lvl w:ilvl="5">
      <w:start w:val="1"/>
      <w:numFmt w:val="decimal"/>
      <w:pStyle w:val="berschrift6mitNUM"/>
      <w:lvlText w:val="%1.%2.%3.%4.%5.%6"/>
      <w:lvlJc w:val="left"/>
      <w:pPr>
        <w:ind w:left="3572" w:hanging="1787"/>
      </w:pPr>
      <w:rPr>
        <w:rFonts w:asciiTheme="majorHAnsi" w:hAnsiTheme="majorHAnsi" w:hint="default"/>
      </w:rPr>
    </w:lvl>
    <w:lvl w:ilvl="6">
      <w:start w:val="1"/>
      <w:numFmt w:val="decimal"/>
      <w:pStyle w:val="berschrift7mitNUM"/>
      <w:lvlText w:val="%1.%2.%3.%4.%5.%6.%7"/>
      <w:lvlJc w:val="left"/>
      <w:pPr>
        <w:ind w:left="4287" w:hanging="2145"/>
      </w:pPr>
      <w:rPr>
        <w:rFonts w:asciiTheme="majorHAnsi" w:hAnsiTheme="majorHAnsi" w:hint="default"/>
      </w:rPr>
    </w:lvl>
    <w:lvl w:ilvl="7">
      <w:start w:val="1"/>
      <w:numFmt w:val="decimal"/>
      <w:pStyle w:val="berschrift8mitNUM"/>
      <w:lvlText w:val="%1.%2.%3.%4.%5.%6.%7.%8"/>
      <w:lvlJc w:val="left"/>
      <w:pPr>
        <w:ind w:left="5001" w:hanging="2502"/>
      </w:pPr>
      <w:rPr>
        <w:rFonts w:asciiTheme="majorHAnsi" w:hAnsiTheme="majorHAnsi" w:hint="default"/>
      </w:rPr>
    </w:lvl>
    <w:lvl w:ilvl="8">
      <w:start w:val="1"/>
      <w:numFmt w:val="decimal"/>
      <w:pStyle w:val="berschrift9mitNUM"/>
      <w:lvlText w:val="%1.%2.%3.%4.%5.%6.%7.%8.%9"/>
      <w:lvlJc w:val="left"/>
      <w:pPr>
        <w:ind w:left="5715" w:hanging="2859"/>
      </w:pPr>
      <w:rPr>
        <w:rFonts w:asciiTheme="majorHAnsi" w:hAnsiTheme="majorHAnsi" w:hint="default"/>
      </w:rPr>
    </w:lvl>
  </w:abstractNum>
  <w:abstractNum w:abstractNumId="13" w15:restartNumberingAfterBreak="0">
    <w:nsid w:val="75D36EC1"/>
    <w:multiLevelType w:val="hybridMultilevel"/>
    <w:tmpl w:val="7D06B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348CB"/>
    <w:multiLevelType w:val="multilevel"/>
    <w:tmpl w:val="A982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392430">
    <w:abstractNumId w:val="12"/>
  </w:num>
  <w:num w:numId="2" w16cid:durableId="549612469">
    <w:abstractNumId w:val="2"/>
  </w:num>
  <w:num w:numId="3" w16cid:durableId="395052475">
    <w:abstractNumId w:val="3"/>
  </w:num>
  <w:num w:numId="4" w16cid:durableId="520125686">
    <w:abstractNumId w:val="10"/>
  </w:num>
  <w:num w:numId="5" w16cid:durableId="703359685">
    <w:abstractNumId w:val="10"/>
  </w:num>
  <w:num w:numId="6" w16cid:durableId="219749022">
    <w:abstractNumId w:val="2"/>
  </w:num>
  <w:num w:numId="7" w16cid:durableId="645620835">
    <w:abstractNumId w:val="12"/>
  </w:num>
  <w:num w:numId="8" w16cid:durableId="1004670124">
    <w:abstractNumId w:val="0"/>
  </w:num>
  <w:num w:numId="9" w16cid:durableId="307058153">
    <w:abstractNumId w:val="14"/>
  </w:num>
  <w:num w:numId="10" w16cid:durableId="1322330">
    <w:abstractNumId w:val="5"/>
  </w:num>
  <w:num w:numId="11" w16cid:durableId="658537197">
    <w:abstractNumId w:val="7"/>
  </w:num>
  <w:num w:numId="12" w16cid:durableId="1219895164">
    <w:abstractNumId w:val="4"/>
  </w:num>
  <w:num w:numId="13" w16cid:durableId="157887108">
    <w:abstractNumId w:val="8"/>
  </w:num>
  <w:num w:numId="14" w16cid:durableId="1698771006">
    <w:abstractNumId w:val="13"/>
  </w:num>
  <w:num w:numId="15" w16cid:durableId="1581787075">
    <w:abstractNumId w:val="1"/>
  </w:num>
  <w:num w:numId="16" w16cid:durableId="1015035891">
    <w:abstractNumId w:val="6"/>
  </w:num>
  <w:num w:numId="17" w16cid:durableId="337585489">
    <w:abstractNumId w:val="9"/>
  </w:num>
  <w:num w:numId="18" w16cid:durableId="156637719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3"/>
    <w:rsid w:val="00014D23"/>
    <w:rsid w:val="0001741D"/>
    <w:rsid w:val="00022B1B"/>
    <w:rsid w:val="000248CE"/>
    <w:rsid w:val="00025981"/>
    <w:rsid w:val="00026A1B"/>
    <w:rsid w:val="0003011C"/>
    <w:rsid w:val="00032004"/>
    <w:rsid w:val="000375AA"/>
    <w:rsid w:val="000511BB"/>
    <w:rsid w:val="00052C46"/>
    <w:rsid w:val="0006135B"/>
    <w:rsid w:val="000743C9"/>
    <w:rsid w:val="00076629"/>
    <w:rsid w:val="00087E66"/>
    <w:rsid w:val="000A7D2E"/>
    <w:rsid w:val="000B1E5B"/>
    <w:rsid w:val="000B6FCA"/>
    <w:rsid w:val="000C25DB"/>
    <w:rsid w:val="000C3B7C"/>
    <w:rsid w:val="000D5B4B"/>
    <w:rsid w:val="000E3B6D"/>
    <w:rsid w:val="000E674C"/>
    <w:rsid w:val="001051EC"/>
    <w:rsid w:val="001064D9"/>
    <w:rsid w:val="0012186F"/>
    <w:rsid w:val="00123D92"/>
    <w:rsid w:val="00125568"/>
    <w:rsid w:val="0013122E"/>
    <w:rsid w:val="00135FF8"/>
    <w:rsid w:val="001364D5"/>
    <w:rsid w:val="001403E3"/>
    <w:rsid w:val="00141D4D"/>
    <w:rsid w:val="00147E6B"/>
    <w:rsid w:val="00152611"/>
    <w:rsid w:val="00163F7E"/>
    <w:rsid w:val="00171156"/>
    <w:rsid w:val="00175750"/>
    <w:rsid w:val="00193901"/>
    <w:rsid w:val="001A25CF"/>
    <w:rsid w:val="001A6569"/>
    <w:rsid w:val="001A79CB"/>
    <w:rsid w:val="001B5FE4"/>
    <w:rsid w:val="001B7AF7"/>
    <w:rsid w:val="001C1E23"/>
    <w:rsid w:val="001C2D6D"/>
    <w:rsid w:val="001D221C"/>
    <w:rsid w:val="001D225B"/>
    <w:rsid w:val="001E2035"/>
    <w:rsid w:val="001E2C8F"/>
    <w:rsid w:val="001E44F2"/>
    <w:rsid w:val="001F7259"/>
    <w:rsid w:val="00202830"/>
    <w:rsid w:val="00203FA8"/>
    <w:rsid w:val="00204887"/>
    <w:rsid w:val="00204B49"/>
    <w:rsid w:val="00207AD9"/>
    <w:rsid w:val="0022476B"/>
    <w:rsid w:val="002304D1"/>
    <w:rsid w:val="00233819"/>
    <w:rsid w:val="00250F9F"/>
    <w:rsid w:val="00265E2F"/>
    <w:rsid w:val="00270A3D"/>
    <w:rsid w:val="00271964"/>
    <w:rsid w:val="00271A2B"/>
    <w:rsid w:val="00273A1D"/>
    <w:rsid w:val="00275235"/>
    <w:rsid w:val="00276E1F"/>
    <w:rsid w:val="00283277"/>
    <w:rsid w:val="0028468D"/>
    <w:rsid w:val="002924D0"/>
    <w:rsid w:val="00297401"/>
    <w:rsid w:val="00297571"/>
    <w:rsid w:val="002A1E4E"/>
    <w:rsid w:val="002A7790"/>
    <w:rsid w:val="002C29B6"/>
    <w:rsid w:val="002C7255"/>
    <w:rsid w:val="002D20CD"/>
    <w:rsid w:val="002E21B7"/>
    <w:rsid w:val="002F7D6B"/>
    <w:rsid w:val="003020FA"/>
    <w:rsid w:val="00304E16"/>
    <w:rsid w:val="00307C37"/>
    <w:rsid w:val="003136E0"/>
    <w:rsid w:val="0032122D"/>
    <w:rsid w:val="003214A5"/>
    <w:rsid w:val="003246AE"/>
    <w:rsid w:val="0032579F"/>
    <w:rsid w:val="003545F8"/>
    <w:rsid w:val="00364DD8"/>
    <w:rsid w:val="003654E2"/>
    <w:rsid w:val="00367248"/>
    <w:rsid w:val="00375C80"/>
    <w:rsid w:val="0038045F"/>
    <w:rsid w:val="00380B47"/>
    <w:rsid w:val="003854D9"/>
    <w:rsid w:val="00386E25"/>
    <w:rsid w:val="00391786"/>
    <w:rsid w:val="003A3FA5"/>
    <w:rsid w:val="003D02DC"/>
    <w:rsid w:val="003E2B8B"/>
    <w:rsid w:val="003E6092"/>
    <w:rsid w:val="003E6689"/>
    <w:rsid w:val="003E67BA"/>
    <w:rsid w:val="003F1107"/>
    <w:rsid w:val="003F78F9"/>
    <w:rsid w:val="004018DC"/>
    <w:rsid w:val="00401B00"/>
    <w:rsid w:val="00401B56"/>
    <w:rsid w:val="00403D7F"/>
    <w:rsid w:val="00410797"/>
    <w:rsid w:val="00423263"/>
    <w:rsid w:val="00423833"/>
    <w:rsid w:val="00431B2B"/>
    <w:rsid w:val="004410A8"/>
    <w:rsid w:val="004551BF"/>
    <w:rsid w:val="004570E7"/>
    <w:rsid w:val="00463096"/>
    <w:rsid w:val="004670AE"/>
    <w:rsid w:val="00474678"/>
    <w:rsid w:val="004751AD"/>
    <w:rsid w:val="00475B44"/>
    <w:rsid w:val="00492AB7"/>
    <w:rsid w:val="00493A4D"/>
    <w:rsid w:val="00493AA9"/>
    <w:rsid w:val="0049520C"/>
    <w:rsid w:val="004966F0"/>
    <w:rsid w:val="004A0A57"/>
    <w:rsid w:val="004B17E7"/>
    <w:rsid w:val="004B57B8"/>
    <w:rsid w:val="004B629F"/>
    <w:rsid w:val="004B6446"/>
    <w:rsid w:val="004B6EA2"/>
    <w:rsid w:val="004C1622"/>
    <w:rsid w:val="004C1A7C"/>
    <w:rsid w:val="004C28D5"/>
    <w:rsid w:val="004C421F"/>
    <w:rsid w:val="004D07B8"/>
    <w:rsid w:val="004E4E3A"/>
    <w:rsid w:val="004F58B9"/>
    <w:rsid w:val="004F5CE1"/>
    <w:rsid w:val="005031F7"/>
    <w:rsid w:val="00507388"/>
    <w:rsid w:val="005113C7"/>
    <w:rsid w:val="00513CD3"/>
    <w:rsid w:val="0052007F"/>
    <w:rsid w:val="00521381"/>
    <w:rsid w:val="00527EC3"/>
    <w:rsid w:val="005322AA"/>
    <w:rsid w:val="005438E5"/>
    <w:rsid w:val="005466FE"/>
    <w:rsid w:val="005467F6"/>
    <w:rsid w:val="00551A0C"/>
    <w:rsid w:val="00554BD1"/>
    <w:rsid w:val="005724CE"/>
    <w:rsid w:val="00574B92"/>
    <w:rsid w:val="00576464"/>
    <w:rsid w:val="00576C62"/>
    <w:rsid w:val="00587590"/>
    <w:rsid w:val="00595A4C"/>
    <w:rsid w:val="005A08A9"/>
    <w:rsid w:val="005A0EE2"/>
    <w:rsid w:val="005A3592"/>
    <w:rsid w:val="005A44AF"/>
    <w:rsid w:val="005A52F0"/>
    <w:rsid w:val="005C3F61"/>
    <w:rsid w:val="005D35F2"/>
    <w:rsid w:val="005D56E1"/>
    <w:rsid w:val="005F54D4"/>
    <w:rsid w:val="005F7ABD"/>
    <w:rsid w:val="00600F42"/>
    <w:rsid w:val="00602F24"/>
    <w:rsid w:val="006108A5"/>
    <w:rsid w:val="0062035A"/>
    <w:rsid w:val="00631914"/>
    <w:rsid w:val="006410FB"/>
    <w:rsid w:val="00646DDA"/>
    <w:rsid w:val="00654DF6"/>
    <w:rsid w:val="006554CB"/>
    <w:rsid w:val="00661679"/>
    <w:rsid w:val="0066211B"/>
    <w:rsid w:val="0066535C"/>
    <w:rsid w:val="0066673F"/>
    <w:rsid w:val="006677E0"/>
    <w:rsid w:val="00667EA7"/>
    <w:rsid w:val="00671A66"/>
    <w:rsid w:val="00680AA0"/>
    <w:rsid w:val="0068511A"/>
    <w:rsid w:val="00685246"/>
    <w:rsid w:val="006867CF"/>
    <w:rsid w:val="006916C0"/>
    <w:rsid w:val="00697725"/>
    <w:rsid w:val="006A06B9"/>
    <w:rsid w:val="006A2B86"/>
    <w:rsid w:val="006B2692"/>
    <w:rsid w:val="006B2A6F"/>
    <w:rsid w:val="006C3522"/>
    <w:rsid w:val="006C6DF2"/>
    <w:rsid w:val="006D340D"/>
    <w:rsid w:val="006F4B74"/>
    <w:rsid w:val="0070320B"/>
    <w:rsid w:val="0071480D"/>
    <w:rsid w:val="0072002D"/>
    <w:rsid w:val="00734EE5"/>
    <w:rsid w:val="0074651E"/>
    <w:rsid w:val="007476A9"/>
    <w:rsid w:val="0075516E"/>
    <w:rsid w:val="00763B23"/>
    <w:rsid w:val="00766D5A"/>
    <w:rsid w:val="00784FFC"/>
    <w:rsid w:val="00791A34"/>
    <w:rsid w:val="007A3BE6"/>
    <w:rsid w:val="007A4E1D"/>
    <w:rsid w:val="007B76FF"/>
    <w:rsid w:val="007C0F0B"/>
    <w:rsid w:val="007C1753"/>
    <w:rsid w:val="007C5805"/>
    <w:rsid w:val="007D3E27"/>
    <w:rsid w:val="007D6C1B"/>
    <w:rsid w:val="007E0185"/>
    <w:rsid w:val="007E0EB4"/>
    <w:rsid w:val="007E356D"/>
    <w:rsid w:val="007E5E3E"/>
    <w:rsid w:val="007E73D1"/>
    <w:rsid w:val="007E7F83"/>
    <w:rsid w:val="007F4872"/>
    <w:rsid w:val="007F7AD5"/>
    <w:rsid w:val="0080597A"/>
    <w:rsid w:val="00814979"/>
    <w:rsid w:val="00822D2C"/>
    <w:rsid w:val="00827144"/>
    <w:rsid w:val="00842E48"/>
    <w:rsid w:val="00845ED8"/>
    <w:rsid w:val="00857999"/>
    <w:rsid w:val="0086630E"/>
    <w:rsid w:val="008719AD"/>
    <w:rsid w:val="008762B2"/>
    <w:rsid w:val="00894381"/>
    <w:rsid w:val="008A589F"/>
    <w:rsid w:val="008B428C"/>
    <w:rsid w:val="008C298B"/>
    <w:rsid w:val="008C3FCE"/>
    <w:rsid w:val="008C4628"/>
    <w:rsid w:val="008D6E7F"/>
    <w:rsid w:val="008D7F22"/>
    <w:rsid w:val="008E0DC1"/>
    <w:rsid w:val="008E3A6B"/>
    <w:rsid w:val="008F2F4F"/>
    <w:rsid w:val="008F70FF"/>
    <w:rsid w:val="00907AA8"/>
    <w:rsid w:val="009133CB"/>
    <w:rsid w:val="00916C44"/>
    <w:rsid w:val="00924FDE"/>
    <w:rsid w:val="0092776C"/>
    <w:rsid w:val="009428A9"/>
    <w:rsid w:val="00946574"/>
    <w:rsid w:val="0096009C"/>
    <w:rsid w:val="00960FAC"/>
    <w:rsid w:val="00964EE0"/>
    <w:rsid w:val="009732D9"/>
    <w:rsid w:val="009741A7"/>
    <w:rsid w:val="009778B0"/>
    <w:rsid w:val="0098613A"/>
    <w:rsid w:val="0098700F"/>
    <w:rsid w:val="00991801"/>
    <w:rsid w:val="00991840"/>
    <w:rsid w:val="00997494"/>
    <w:rsid w:val="009A7163"/>
    <w:rsid w:val="009A7F76"/>
    <w:rsid w:val="009B440B"/>
    <w:rsid w:val="009B76C0"/>
    <w:rsid w:val="009C0A2E"/>
    <w:rsid w:val="009C5C9C"/>
    <w:rsid w:val="009D4603"/>
    <w:rsid w:val="009E70A8"/>
    <w:rsid w:val="009F5A27"/>
    <w:rsid w:val="00A0125F"/>
    <w:rsid w:val="00A03F90"/>
    <w:rsid w:val="00A15548"/>
    <w:rsid w:val="00A24519"/>
    <w:rsid w:val="00A252F2"/>
    <w:rsid w:val="00A25A9F"/>
    <w:rsid w:val="00A35676"/>
    <w:rsid w:val="00A37FB1"/>
    <w:rsid w:val="00A426F7"/>
    <w:rsid w:val="00A44764"/>
    <w:rsid w:val="00A52A3A"/>
    <w:rsid w:val="00A64DD2"/>
    <w:rsid w:val="00A6544A"/>
    <w:rsid w:val="00A700B3"/>
    <w:rsid w:val="00A76DCC"/>
    <w:rsid w:val="00A77C60"/>
    <w:rsid w:val="00A81C37"/>
    <w:rsid w:val="00A8655F"/>
    <w:rsid w:val="00A910A0"/>
    <w:rsid w:val="00A96ECD"/>
    <w:rsid w:val="00A971B6"/>
    <w:rsid w:val="00AA3EC7"/>
    <w:rsid w:val="00AA694C"/>
    <w:rsid w:val="00AB518E"/>
    <w:rsid w:val="00AB5E4B"/>
    <w:rsid w:val="00AB714F"/>
    <w:rsid w:val="00AB7BB4"/>
    <w:rsid w:val="00AC1BE9"/>
    <w:rsid w:val="00AD1DBE"/>
    <w:rsid w:val="00AD214C"/>
    <w:rsid w:val="00AD7A46"/>
    <w:rsid w:val="00AE04C2"/>
    <w:rsid w:val="00AE28E8"/>
    <w:rsid w:val="00AE2F0E"/>
    <w:rsid w:val="00AF162A"/>
    <w:rsid w:val="00B00EEC"/>
    <w:rsid w:val="00B03841"/>
    <w:rsid w:val="00B03AE1"/>
    <w:rsid w:val="00B11742"/>
    <w:rsid w:val="00B13FD8"/>
    <w:rsid w:val="00B1730F"/>
    <w:rsid w:val="00B20133"/>
    <w:rsid w:val="00B325ED"/>
    <w:rsid w:val="00B333C7"/>
    <w:rsid w:val="00B36A45"/>
    <w:rsid w:val="00B609A2"/>
    <w:rsid w:val="00B6219C"/>
    <w:rsid w:val="00B660C3"/>
    <w:rsid w:val="00B66CE6"/>
    <w:rsid w:val="00B74957"/>
    <w:rsid w:val="00B74DBF"/>
    <w:rsid w:val="00B815F0"/>
    <w:rsid w:val="00B93D16"/>
    <w:rsid w:val="00B95406"/>
    <w:rsid w:val="00BA0569"/>
    <w:rsid w:val="00BA45E6"/>
    <w:rsid w:val="00BA7835"/>
    <w:rsid w:val="00BA78C7"/>
    <w:rsid w:val="00BB37E0"/>
    <w:rsid w:val="00BC2922"/>
    <w:rsid w:val="00BC4756"/>
    <w:rsid w:val="00BD5533"/>
    <w:rsid w:val="00BD6BC2"/>
    <w:rsid w:val="00BE244F"/>
    <w:rsid w:val="00BE40D4"/>
    <w:rsid w:val="00BE45CD"/>
    <w:rsid w:val="00BF2FD8"/>
    <w:rsid w:val="00C06B04"/>
    <w:rsid w:val="00C10189"/>
    <w:rsid w:val="00C22648"/>
    <w:rsid w:val="00C25056"/>
    <w:rsid w:val="00C33F66"/>
    <w:rsid w:val="00C34E61"/>
    <w:rsid w:val="00C36768"/>
    <w:rsid w:val="00C44925"/>
    <w:rsid w:val="00C47C94"/>
    <w:rsid w:val="00C5357C"/>
    <w:rsid w:val="00C60269"/>
    <w:rsid w:val="00C669DB"/>
    <w:rsid w:val="00C80456"/>
    <w:rsid w:val="00C836B4"/>
    <w:rsid w:val="00C85C35"/>
    <w:rsid w:val="00C96F06"/>
    <w:rsid w:val="00CA0D62"/>
    <w:rsid w:val="00CA1159"/>
    <w:rsid w:val="00CA40EB"/>
    <w:rsid w:val="00CA4C33"/>
    <w:rsid w:val="00CA51DF"/>
    <w:rsid w:val="00CC12D3"/>
    <w:rsid w:val="00CC3B73"/>
    <w:rsid w:val="00CC7C50"/>
    <w:rsid w:val="00CD05E0"/>
    <w:rsid w:val="00CD11A9"/>
    <w:rsid w:val="00CD18A9"/>
    <w:rsid w:val="00CD29A1"/>
    <w:rsid w:val="00CD44EF"/>
    <w:rsid w:val="00CD47B4"/>
    <w:rsid w:val="00CD7658"/>
    <w:rsid w:val="00CE0B95"/>
    <w:rsid w:val="00CF31D1"/>
    <w:rsid w:val="00D05880"/>
    <w:rsid w:val="00D1212E"/>
    <w:rsid w:val="00D16144"/>
    <w:rsid w:val="00D21999"/>
    <w:rsid w:val="00D255A7"/>
    <w:rsid w:val="00D256D0"/>
    <w:rsid w:val="00D2716E"/>
    <w:rsid w:val="00D30837"/>
    <w:rsid w:val="00D32BE6"/>
    <w:rsid w:val="00D3556E"/>
    <w:rsid w:val="00D4399D"/>
    <w:rsid w:val="00D45D83"/>
    <w:rsid w:val="00D53299"/>
    <w:rsid w:val="00D57347"/>
    <w:rsid w:val="00D633E6"/>
    <w:rsid w:val="00D639F9"/>
    <w:rsid w:val="00D66E17"/>
    <w:rsid w:val="00D738F1"/>
    <w:rsid w:val="00D75BB1"/>
    <w:rsid w:val="00D76776"/>
    <w:rsid w:val="00D84BE5"/>
    <w:rsid w:val="00D86656"/>
    <w:rsid w:val="00D92E37"/>
    <w:rsid w:val="00D946A3"/>
    <w:rsid w:val="00DA0AC1"/>
    <w:rsid w:val="00DA35BE"/>
    <w:rsid w:val="00DB0404"/>
    <w:rsid w:val="00DB1B6F"/>
    <w:rsid w:val="00DD193C"/>
    <w:rsid w:val="00DD23BF"/>
    <w:rsid w:val="00DD43C9"/>
    <w:rsid w:val="00DE1D54"/>
    <w:rsid w:val="00DE1E1E"/>
    <w:rsid w:val="00DF227C"/>
    <w:rsid w:val="00DF3296"/>
    <w:rsid w:val="00DF6488"/>
    <w:rsid w:val="00E135B8"/>
    <w:rsid w:val="00E1582E"/>
    <w:rsid w:val="00E367ED"/>
    <w:rsid w:val="00E40070"/>
    <w:rsid w:val="00E420A0"/>
    <w:rsid w:val="00E50CEC"/>
    <w:rsid w:val="00E561CF"/>
    <w:rsid w:val="00E60784"/>
    <w:rsid w:val="00E80F9F"/>
    <w:rsid w:val="00E8473C"/>
    <w:rsid w:val="00E870D6"/>
    <w:rsid w:val="00E94B9E"/>
    <w:rsid w:val="00EC0A11"/>
    <w:rsid w:val="00EC2452"/>
    <w:rsid w:val="00EC3598"/>
    <w:rsid w:val="00EC7579"/>
    <w:rsid w:val="00ED07D4"/>
    <w:rsid w:val="00ED0D7F"/>
    <w:rsid w:val="00EE2B6D"/>
    <w:rsid w:val="00F05683"/>
    <w:rsid w:val="00F11C98"/>
    <w:rsid w:val="00F15198"/>
    <w:rsid w:val="00F21F37"/>
    <w:rsid w:val="00F318CC"/>
    <w:rsid w:val="00F31DFE"/>
    <w:rsid w:val="00F33EB3"/>
    <w:rsid w:val="00F43B85"/>
    <w:rsid w:val="00F444D2"/>
    <w:rsid w:val="00F475B1"/>
    <w:rsid w:val="00F53002"/>
    <w:rsid w:val="00F53717"/>
    <w:rsid w:val="00F6457D"/>
    <w:rsid w:val="00F701FD"/>
    <w:rsid w:val="00F74C81"/>
    <w:rsid w:val="00F8078D"/>
    <w:rsid w:val="00F83628"/>
    <w:rsid w:val="00F84359"/>
    <w:rsid w:val="00F84E43"/>
    <w:rsid w:val="00F9548B"/>
    <w:rsid w:val="00F979C2"/>
    <w:rsid w:val="00FA7F6B"/>
    <w:rsid w:val="00FB56FF"/>
    <w:rsid w:val="00FC1634"/>
    <w:rsid w:val="00F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EFC0B"/>
  <w15:chartTrackingRefBased/>
  <w15:docId w15:val="{81D12840-648C-B243-AE5C-6E342175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iPriority="1" w:unhideWhenUsed="1" w:qFormat="1"/>
    <w:lsdException w:name="List Bullet 5" w:semiHidden="1" w:uiPriority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4" w:unhideWhenUsed="1" w:qFormat="1"/>
    <w:lsdException w:name="Strong" w:uiPriority="5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1480D"/>
    <w:pPr>
      <w:spacing w:after="0" w:line="260" w:lineRule="exact"/>
    </w:pPr>
    <w:rPr>
      <w:rFonts w:ascii="Arial" w:eastAsiaTheme="minorEastAsia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211B"/>
    <w:pPr>
      <w:keepNext/>
      <w:keepLines/>
      <w:pBdr>
        <w:bottom w:val="single" w:sz="8" w:space="1" w:color="CE2C45"/>
      </w:pBdr>
      <w:spacing w:before="240" w:after="120"/>
      <w:outlineLvl w:val="0"/>
    </w:pPr>
    <w:rPr>
      <w:rFonts w:eastAsiaTheme="majorEastAsia" w:cstheme="majorBidi"/>
      <w:b/>
      <w:caps/>
      <w:spacing w:val="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6211B"/>
    <w:pPr>
      <w:keepNext/>
      <w:keepLines/>
      <w:numPr>
        <w:ilvl w:val="1"/>
        <w:numId w:val="6"/>
      </w:numPr>
      <w:pBdr>
        <w:bottom w:val="single" w:sz="8" w:space="1" w:color="CE2C45" w:themeColor="accent2"/>
      </w:pBdr>
      <w:spacing w:before="240" w:after="120"/>
      <w:outlineLvl w:val="1"/>
    </w:pPr>
    <w:rPr>
      <w:rFonts w:eastAsiaTheme="majorEastAsia" w:cstheme="majorBidi"/>
      <w:b/>
      <w:caps/>
      <w:spacing w:val="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6211B"/>
    <w:pPr>
      <w:keepNext/>
      <w:keepLines/>
      <w:numPr>
        <w:ilvl w:val="2"/>
        <w:numId w:val="6"/>
      </w:numPr>
      <w:pBdr>
        <w:bottom w:val="single" w:sz="8" w:space="1" w:color="CE2C45" w:themeColor="accent2"/>
      </w:pBdr>
      <w:spacing w:before="240" w:after="120"/>
      <w:outlineLvl w:val="2"/>
    </w:pPr>
    <w:rPr>
      <w:rFonts w:eastAsiaTheme="majorEastAsia" w:cstheme="majorBidi"/>
      <w:b/>
      <w:caps/>
      <w:spacing w:val="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66211B"/>
    <w:pPr>
      <w:keepNext/>
      <w:keepLines/>
      <w:numPr>
        <w:ilvl w:val="3"/>
        <w:numId w:val="6"/>
      </w:numPr>
      <w:spacing w:before="120"/>
      <w:outlineLvl w:val="3"/>
    </w:pPr>
    <w:rPr>
      <w:rFonts w:eastAsiaTheme="majorEastAsia" w:cstheme="majorBidi"/>
      <w:b/>
      <w:iCs/>
      <w:caps/>
      <w:spacing w:val="6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6211B"/>
    <w:pPr>
      <w:keepNext/>
      <w:keepLines/>
      <w:numPr>
        <w:ilvl w:val="4"/>
        <w:numId w:val="6"/>
      </w:numPr>
      <w:spacing w:before="120"/>
      <w:outlineLvl w:val="4"/>
    </w:pPr>
    <w:rPr>
      <w:rFonts w:eastAsiaTheme="majorEastAsia" w:cstheme="majorBidi"/>
      <w:b/>
      <w:caps/>
      <w:spacing w:val="6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6211B"/>
    <w:pPr>
      <w:keepNext/>
      <w:keepLines/>
      <w:numPr>
        <w:ilvl w:val="5"/>
        <w:numId w:val="6"/>
      </w:numPr>
      <w:spacing w:before="120"/>
      <w:outlineLvl w:val="5"/>
    </w:pPr>
    <w:rPr>
      <w:rFonts w:eastAsiaTheme="majorEastAsia" w:cstheme="majorBidi"/>
      <w:b/>
      <w:caps/>
      <w:spacing w:val="6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6211B"/>
    <w:pPr>
      <w:keepNext/>
      <w:keepLines/>
      <w:numPr>
        <w:ilvl w:val="6"/>
        <w:numId w:val="6"/>
      </w:numPr>
      <w:spacing w:before="120"/>
      <w:outlineLvl w:val="6"/>
    </w:pPr>
    <w:rPr>
      <w:rFonts w:eastAsiaTheme="majorEastAsia" w:cstheme="majorBidi"/>
      <w:b/>
      <w:iCs/>
      <w:caps/>
      <w:spacing w:val="6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6211B"/>
    <w:pPr>
      <w:keepNext/>
      <w:keepLines/>
      <w:numPr>
        <w:ilvl w:val="7"/>
        <w:numId w:val="6"/>
      </w:numPr>
      <w:spacing w:before="120"/>
      <w:outlineLvl w:val="7"/>
    </w:pPr>
    <w:rPr>
      <w:rFonts w:eastAsiaTheme="majorEastAsia" w:cstheme="majorBidi"/>
      <w:b/>
      <w:caps/>
      <w:spacing w:val="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6211B"/>
    <w:pPr>
      <w:keepNext/>
      <w:keepLines/>
      <w:numPr>
        <w:ilvl w:val="8"/>
        <w:numId w:val="6"/>
      </w:numPr>
      <w:spacing w:before="120"/>
      <w:outlineLvl w:val="8"/>
    </w:pPr>
    <w:rPr>
      <w:rFonts w:eastAsiaTheme="majorEastAsia" w:cstheme="majorBidi"/>
      <w:b/>
      <w:iCs/>
      <w:caps/>
      <w:spacing w:val="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HVListeAufzhlungen">
    <w:name w:val="FHV Liste Aufzählungen"/>
    <w:uiPriority w:val="99"/>
    <w:rsid w:val="0066211B"/>
    <w:pPr>
      <w:numPr>
        <w:numId w:val="3"/>
      </w:numPr>
    </w:pPr>
  </w:style>
  <w:style w:type="paragraph" w:styleId="Listenabsatz">
    <w:name w:val="List Paragraph"/>
    <w:basedOn w:val="Standard"/>
    <w:uiPriority w:val="8"/>
    <w:qFormat/>
    <w:rsid w:val="0066211B"/>
    <w:pPr>
      <w:ind w:left="720"/>
      <w:contextualSpacing/>
    </w:pPr>
  </w:style>
  <w:style w:type="paragraph" w:styleId="Aufzhlungszeichen">
    <w:name w:val="List Bullet"/>
    <w:basedOn w:val="Standard"/>
    <w:uiPriority w:val="1"/>
    <w:qFormat/>
    <w:rsid w:val="0066211B"/>
    <w:pPr>
      <w:numPr>
        <w:numId w:val="3"/>
      </w:numPr>
      <w:contextualSpacing/>
    </w:pPr>
  </w:style>
  <w:style w:type="paragraph" w:styleId="Aufzhlungszeichen2">
    <w:name w:val="List Bullet 2"/>
    <w:basedOn w:val="Standard"/>
    <w:uiPriority w:val="1"/>
    <w:qFormat/>
    <w:rsid w:val="0066211B"/>
    <w:pPr>
      <w:numPr>
        <w:ilvl w:val="1"/>
        <w:numId w:val="3"/>
      </w:numPr>
      <w:contextualSpacing/>
    </w:pPr>
  </w:style>
  <w:style w:type="paragraph" w:styleId="Aufzhlungszeichen3">
    <w:name w:val="List Bullet 3"/>
    <w:basedOn w:val="Standard"/>
    <w:uiPriority w:val="1"/>
    <w:qFormat/>
    <w:rsid w:val="0066211B"/>
    <w:pPr>
      <w:numPr>
        <w:ilvl w:val="2"/>
        <w:numId w:val="3"/>
      </w:numPr>
      <w:contextualSpacing/>
    </w:pPr>
  </w:style>
  <w:style w:type="paragraph" w:styleId="Aufzhlungszeichen4">
    <w:name w:val="List Bullet 4"/>
    <w:basedOn w:val="Standard"/>
    <w:uiPriority w:val="1"/>
    <w:qFormat/>
    <w:rsid w:val="0066211B"/>
    <w:pPr>
      <w:numPr>
        <w:ilvl w:val="3"/>
        <w:numId w:val="3"/>
      </w:numPr>
      <w:contextualSpacing/>
    </w:pPr>
  </w:style>
  <w:style w:type="paragraph" w:styleId="Aufzhlungszeichen5">
    <w:name w:val="List Bullet 5"/>
    <w:basedOn w:val="Standard"/>
    <w:uiPriority w:val="1"/>
    <w:qFormat/>
    <w:rsid w:val="0066211B"/>
    <w:pPr>
      <w:numPr>
        <w:ilvl w:val="4"/>
        <w:numId w:val="3"/>
      </w:numPr>
      <w:contextualSpacing/>
    </w:pPr>
  </w:style>
  <w:style w:type="character" w:styleId="BesuchterLink">
    <w:name w:val="FollowedHyperlink"/>
    <w:basedOn w:val="Absatz-Standardschriftart"/>
    <w:uiPriority w:val="4"/>
    <w:unhideWhenUsed/>
    <w:qFormat/>
    <w:rsid w:val="007D3E27"/>
    <w:rPr>
      <w:color w:val="ED6E4C"/>
      <w:u w:val="single" w:color="E695A2"/>
    </w:rPr>
  </w:style>
  <w:style w:type="paragraph" w:styleId="Funotentext">
    <w:name w:val="footnote text"/>
    <w:basedOn w:val="Standard"/>
    <w:link w:val="FunotentextZchn"/>
    <w:uiPriority w:val="3"/>
    <w:semiHidden/>
    <w:unhideWhenUsed/>
    <w:rsid w:val="0066211B"/>
    <w:pPr>
      <w:spacing w:line="220" w:lineRule="exact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3"/>
    <w:semiHidden/>
    <w:rsid w:val="0066211B"/>
    <w:rPr>
      <w:rFonts w:ascii="Arial" w:hAnsi="Arial"/>
      <w:sz w:val="14"/>
      <w:szCs w:val="20"/>
    </w:rPr>
  </w:style>
  <w:style w:type="character" w:styleId="Funotenzeichen">
    <w:name w:val="footnote reference"/>
    <w:basedOn w:val="Absatz-Standardschriftart"/>
    <w:uiPriority w:val="3"/>
    <w:semiHidden/>
    <w:unhideWhenUsed/>
    <w:rsid w:val="0066211B"/>
    <w:rPr>
      <w:rFonts w:ascii="Arial" w:hAnsi="Arial"/>
      <w:vertAlign w:val="superscript"/>
    </w:rPr>
  </w:style>
  <w:style w:type="character" w:styleId="Fett">
    <w:name w:val="Strong"/>
    <w:basedOn w:val="Absatz-Standardschriftart"/>
    <w:uiPriority w:val="5"/>
    <w:qFormat/>
    <w:rsid w:val="0071480D"/>
    <w:rPr>
      <w:rFonts w:ascii="Arial" w:hAnsi="Arial"/>
      <w:b/>
      <w:bCs/>
      <w:i w:val="0"/>
      <w:sz w:val="20"/>
    </w:rPr>
  </w:style>
  <w:style w:type="character" w:customStyle="1" w:styleId="FettundRot">
    <w:name w:val="Fett und Rot"/>
    <w:basedOn w:val="Absatz-Standardschriftart"/>
    <w:uiPriority w:val="5"/>
    <w:qFormat/>
    <w:rsid w:val="003E6092"/>
    <w:rPr>
      <w:rFonts w:ascii="Arial" w:hAnsi="Arial"/>
      <w:b/>
      <w:color w:val="ED6E4C"/>
      <w:sz w:val="20"/>
    </w:rPr>
  </w:style>
  <w:style w:type="character" w:customStyle="1" w:styleId="Rot">
    <w:name w:val="Rot"/>
    <w:basedOn w:val="Absatz-Standardschriftart"/>
    <w:uiPriority w:val="5"/>
    <w:qFormat/>
    <w:rsid w:val="007D3E27"/>
    <w:rPr>
      <w:rFonts w:ascii="Arial" w:hAnsi="Arial"/>
      <w:color w:val="ED6E4C"/>
      <w:sz w:val="20"/>
    </w:rPr>
  </w:style>
  <w:style w:type="character" w:styleId="Hyperlink">
    <w:name w:val="Hyperlink"/>
    <w:basedOn w:val="Absatz-Standardschriftart"/>
    <w:uiPriority w:val="99"/>
    <w:unhideWhenUsed/>
    <w:rsid w:val="00A37FB1"/>
    <w:rPr>
      <w:color w:val="ED6E4C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6211B"/>
    <w:pPr>
      <w:tabs>
        <w:tab w:val="center" w:pos="4536"/>
        <w:tab w:val="right" w:pos="9072"/>
      </w:tabs>
      <w:spacing w:line="220" w:lineRule="exac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66211B"/>
    <w:rPr>
      <w:rFonts w:ascii="Arial" w:hAnsi="Arial"/>
      <w:sz w:val="14"/>
    </w:rPr>
  </w:style>
  <w:style w:type="character" w:customStyle="1" w:styleId="Kursiv">
    <w:name w:val="Kursiv"/>
    <w:basedOn w:val="Absatz-Standardschriftart"/>
    <w:uiPriority w:val="5"/>
    <w:qFormat/>
    <w:rsid w:val="0071480D"/>
    <w:rPr>
      <w:rFonts w:ascii="Arial" w:hAnsi="Arial"/>
      <w:i/>
      <w:sz w:val="20"/>
    </w:rPr>
  </w:style>
  <w:style w:type="numbering" w:customStyle="1" w:styleId="FHVNummerierung">
    <w:name w:val="FHV Nummerierung"/>
    <w:uiPriority w:val="99"/>
    <w:rsid w:val="0066211B"/>
    <w:pPr>
      <w:numPr>
        <w:numId w:val="4"/>
      </w:numPr>
    </w:pPr>
  </w:style>
  <w:style w:type="paragraph" w:customStyle="1" w:styleId="Nummerierung4">
    <w:name w:val="Nummerierung 4"/>
    <w:basedOn w:val="Nummerierung3"/>
    <w:uiPriority w:val="1"/>
    <w:qFormat/>
    <w:rsid w:val="0066211B"/>
    <w:pPr>
      <w:numPr>
        <w:ilvl w:val="3"/>
      </w:numPr>
    </w:pPr>
  </w:style>
  <w:style w:type="paragraph" w:customStyle="1" w:styleId="Nummerierung">
    <w:name w:val="Nummerierung"/>
    <w:basedOn w:val="Listenabsatz"/>
    <w:uiPriority w:val="1"/>
    <w:qFormat/>
    <w:rsid w:val="00646DDA"/>
    <w:pPr>
      <w:numPr>
        <w:numId w:val="5"/>
      </w:numPr>
      <w:spacing w:before="360" w:after="360"/>
    </w:pPr>
  </w:style>
  <w:style w:type="paragraph" w:customStyle="1" w:styleId="Nummerierung2">
    <w:name w:val="Nummerierung 2"/>
    <w:basedOn w:val="Listenabsatz"/>
    <w:uiPriority w:val="1"/>
    <w:qFormat/>
    <w:rsid w:val="00BC4756"/>
    <w:pPr>
      <w:numPr>
        <w:ilvl w:val="1"/>
        <w:numId w:val="5"/>
      </w:numPr>
      <w:spacing w:before="240" w:after="240"/>
    </w:pPr>
  </w:style>
  <w:style w:type="paragraph" w:customStyle="1" w:styleId="Nummerierung3">
    <w:name w:val="Nummerierung 3"/>
    <w:basedOn w:val="Nummerierung2"/>
    <w:uiPriority w:val="1"/>
    <w:qFormat/>
    <w:rsid w:val="0066211B"/>
    <w:pPr>
      <w:numPr>
        <w:ilvl w:val="2"/>
      </w:numPr>
    </w:pPr>
  </w:style>
  <w:style w:type="paragraph" w:customStyle="1" w:styleId="Nummerierung5">
    <w:name w:val="Nummerierung 5"/>
    <w:basedOn w:val="Nummerierung4"/>
    <w:uiPriority w:val="1"/>
    <w:qFormat/>
    <w:rsid w:val="0066211B"/>
    <w:pPr>
      <w:numPr>
        <w:ilvl w:val="4"/>
      </w:numPr>
    </w:pPr>
  </w:style>
  <w:style w:type="table" w:styleId="Tabellenraster">
    <w:name w:val="Table Grid"/>
    <w:basedOn w:val="NormaleTabelle"/>
    <w:uiPriority w:val="39"/>
    <w:rsid w:val="0066211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7"/>
    <w:unhideWhenUsed/>
    <w:rsid w:val="0066211B"/>
    <w:pPr>
      <w:tabs>
        <w:tab w:val="center" w:pos="4536"/>
        <w:tab w:val="right" w:pos="9072"/>
      </w:tabs>
      <w:spacing w:line="220" w:lineRule="exact"/>
    </w:pPr>
    <w:rPr>
      <w:sz w:val="14"/>
    </w:rPr>
  </w:style>
  <w:style w:type="table" w:styleId="Listentabelle4Akzent2">
    <w:name w:val="List Table 4 Accent 2"/>
    <w:basedOn w:val="NormaleTabelle"/>
    <w:uiPriority w:val="49"/>
    <w:rsid w:val="0066211B"/>
    <w:pPr>
      <w:spacing w:after="0" w:line="240" w:lineRule="auto"/>
    </w:pPr>
    <w:tblPr>
      <w:tblStyleRowBandSize w:val="1"/>
      <w:tblStyleColBandSize w:val="1"/>
      <w:tblBorders>
        <w:top w:val="single" w:sz="4" w:space="0" w:color="E37E8D" w:themeColor="accent2" w:themeTint="99"/>
        <w:left w:val="single" w:sz="4" w:space="0" w:color="E37E8D" w:themeColor="accent2" w:themeTint="99"/>
        <w:bottom w:val="single" w:sz="4" w:space="0" w:color="E37E8D" w:themeColor="accent2" w:themeTint="99"/>
        <w:right w:val="single" w:sz="4" w:space="0" w:color="E37E8D" w:themeColor="accent2" w:themeTint="99"/>
        <w:insideH w:val="single" w:sz="4" w:space="0" w:color="E37E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2C45" w:themeColor="accent2"/>
          <w:left w:val="single" w:sz="4" w:space="0" w:color="CE2C45" w:themeColor="accent2"/>
          <w:bottom w:val="single" w:sz="4" w:space="0" w:color="CE2C45" w:themeColor="accent2"/>
          <w:right w:val="single" w:sz="4" w:space="0" w:color="CE2C45" w:themeColor="accent2"/>
          <w:insideH w:val="nil"/>
        </w:tcBorders>
        <w:shd w:val="clear" w:color="auto" w:fill="CE2C45" w:themeFill="accent2"/>
      </w:tcPr>
    </w:tblStylePr>
    <w:tblStylePr w:type="lastRow">
      <w:rPr>
        <w:b/>
        <w:bCs/>
      </w:rPr>
      <w:tblPr/>
      <w:tcPr>
        <w:tcBorders>
          <w:top w:val="double" w:sz="4" w:space="0" w:color="E37E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4D9" w:themeFill="accent2" w:themeFillTint="33"/>
      </w:tcPr>
    </w:tblStylePr>
    <w:tblStylePr w:type="band1Horz">
      <w:tblPr/>
      <w:tcPr>
        <w:shd w:val="clear" w:color="auto" w:fill="F6D4D9" w:themeFill="accent2" w:themeFillTint="33"/>
      </w:tcPr>
    </w:tblStylePr>
  </w:style>
  <w:style w:type="paragraph" w:styleId="Titel">
    <w:name w:val="Title"/>
    <w:basedOn w:val="Standard"/>
    <w:next w:val="Standard"/>
    <w:link w:val="TitelZchn"/>
    <w:uiPriority w:val="11"/>
    <w:qFormat/>
    <w:rsid w:val="0066211B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66211B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211B"/>
    <w:rPr>
      <w:rFonts w:ascii="Arial" w:eastAsiaTheme="majorEastAsia" w:hAnsi="Arial" w:cstheme="majorBidi"/>
      <w:b/>
      <w:caps/>
      <w:spacing w:val="6"/>
      <w:sz w:val="19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211B"/>
    <w:rPr>
      <w:rFonts w:ascii="Arial" w:eastAsiaTheme="majorEastAsia" w:hAnsi="Arial" w:cstheme="majorBidi"/>
      <w:b/>
      <w:caps/>
      <w:spacing w:val="6"/>
      <w:sz w:val="19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211B"/>
    <w:rPr>
      <w:rFonts w:ascii="Arial" w:eastAsiaTheme="majorEastAsia" w:hAnsi="Arial" w:cstheme="majorBidi"/>
      <w:b/>
      <w:caps/>
      <w:spacing w:val="6"/>
      <w:sz w:val="19"/>
      <w:szCs w:val="24"/>
    </w:rPr>
  </w:style>
  <w:style w:type="character" w:customStyle="1" w:styleId="FuzeileZchn">
    <w:name w:val="Fußzeile Zchn"/>
    <w:basedOn w:val="Absatz-Standardschriftart"/>
    <w:link w:val="Fuzeile"/>
    <w:uiPriority w:val="7"/>
    <w:rsid w:val="0066211B"/>
    <w:rPr>
      <w:rFonts w:ascii="Arial" w:hAnsi="Arial"/>
      <w:sz w:val="1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211B"/>
    <w:rPr>
      <w:rFonts w:ascii="Arial" w:eastAsiaTheme="majorEastAsia" w:hAnsi="Arial" w:cstheme="majorBidi"/>
      <w:b/>
      <w:caps/>
      <w:spacing w:val="6"/>
      <w:sz w:val="19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211B"/>
    <w:rPr>
      <w:rFonts w:ascii="Arial" w:eastAsiaTheme="majorEastAsia" w:hAnsi="Arial" w:cstheme="majorBidi"/>
      <w:b/>
      <w:iCs/>
      <w:caps/>
      <w:spacing w:val="6"/>
      <w:sz w:val="19"/>
      <w:szCs w:val="21"/>
    </w:rPr>
  </w:style>
  <w:style w:type="numbering" w:customStyle="1" w:styleId="FHVGliederungberschriftenohneNummer">
    <w:name w:val="FHV Gliederung Überschriften ohne Nummer"/>
    <w:basedOn w:val="KeineListe"/>
    <w:uiPriority w:val="99"/>
    <w:rsid w:val="0066211B"/>
    <w:pPr>
      <w:numPr>
        <w:numId w:val="2"/>
      </w:numPr>
    </w:pPr>
  </w:style>
  <w:style w:type="paragraph" w:customStyle="1" w:styleId="berschrift1mitNUM">
    <w:name w:val="Überschrift 1 mit NUM"/>
    <w:basedOn w:val="berschrift1"/>
    <w:next w:val="Standard"/>
    <w:link w:val="berschrift1mitNUMZchn"/>
    <w:uiPriority w:val="10"/>
    <w:qFormat/>
    <w:rsid w:val="0066211B"/>
    <w:pPr>
      <w:numPr>
        <w:numId w:val="7"/>
      </w:numPr>
    </w:pPr>
  </w:style>
  <w:style w:type="paragraph" w:customStyle="1" w:styleId="berschrift2mitNUM">
    <w:name w:val="Überschrift 2 mit NUM"/>
    <w:basedOn w:val="berschrift2"/>
    <w:next w:val="Standard"/>
    <w:link w:val="berschrift2mitNUMZchn"/>
    <w:uiPriority w:val="10"/>
    <w:qFormat/>
    <w:rsid w:val="0066211B"/>
    <w:pPr>
      <w:numPr>
        <w:numId w:val="7"/>
      </w:numPr>
    </w:pPr>
  </w:style>
  <w:style w:type="character" w:customStyle="1" w:styleId="berschrift1mitNUMZchn">
    <w:name w:val="Überschrift 1 mit NUM Zchn"/>
    <w:basedOn w:val="berschrift1Zchn"/>
    <w:link w:val="berschrift1mitNUM"/>
    <w:uiPriority w:val="10"/>
    <w:rsid w:val="0066211B"/>
    <w:rPr>
      <w:rFonts w:ascii="Arial" w:eastAsiaTheme="majorEastAsia" w:hAnsi="Arial" w:cstheme="majorBidi"/>
      <w:b/>
      <w:caps/>
      <w:spacing w:val="6"/>
      <w:sz w:val="19"/>
      <w:szCs w:val="32"/>
    </w:rPr>
  </w:style>
  <w:style w:type="paragraph" w:customStyle="1" w:styleId="berschrift3mitNUM">
    <w:name w:val="Überschrift 3 mit NUM"/>
    <w:basedOn w:val="berschrift3"/>
    <w:next w:val="Standard"/>
    <w:link w:val="berschrift3mitNUMZchn"/>
    <w:uiPriority w:val="10"/>
    <w:qFormat/>
    <w:rsid w:val="0066211B"/>
    <w:pPr>
      <w:numPr>
        <w:numId w:val="7"/>
      </w:numPr>
    </w:pPr>
  </w:style>
  <w:style w:type="character" w:customStyle="1" w:styleId="berschrift2mitNUMZchn">
    <w:name w:val="Überschrift 2 mit NUM Zchn"/>
    <w:basedOn w:val="berschrift2Zchn"/>
    <w:link w:val="berschrift2mitNUM"/>
    <w:uiPriority w:val="10"/>
    <w:rsid w:val="0066211B"/>
    <w:rPr>
      <w:rFonts w:ascii="Arial" w:eastAsiaTheme="majorEastAsia" w:hAnsi="Arial" w:cstheme="majorBidi"/>
      <w:b/>
      <w:caps/>
      <w:spacing w:val="6"/>
      <w:sz w:val="19"/>
      <w:szCs w:val="26"/>
    </w:rPr>
  </w:style>
  <w:style w:type="paragraph" w:customStyle="1" w:styleId="berschrift4mitNUM">
    <w:name w:val="Überschrift 4 mit NUM"/>
    <w:basedOn w:val="berschrift4"/>
    <w:next w:val="Standard"/>
    <w:link w:val="berschrift4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3mitNUMZchn">
    <w:name w:val="Überschrift 3 mit NUM Zchn"/>
    <w:basedOn w:val="berschrift3Zchn"/>
    <w:link w:val="berschrift3mitNUM"/>
    <w:uiPriority w:val="10"/>
    <w:rsid w:val="0066211B"/>
    <w:rPr>
      <w:rFonts w:ascii="Arial" w:eastAsiaTheme="majorEastAsia" w:hAnsi="Arial" w:cstheme="majorBidi"/>
      <w:b/>
      <w:caps/>
      <w:spacing w:val="6"/>
      <w:sz w:val="19"/>
      <w:szCs w:val="24"/>
    </w:rPr>
  </w:style>
  <w:style w:type="paragraph" w:customStyle="1" w:styleId="berschrift5mitNUM">
    <w:name w:val="Überschrift 5 mit NUM"/>
    <w:basedOn w:val="berschrift5"/>
    <w:next w:val="Standard"/>
    <w:link w:val="berschrift5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4mitNUMZchn">
    <w:name w:val="Überschrift 4 mit NUM Zchn"/>
    <w:basedOn w:val="berschrift4Zchn"/>
    <w:link w:val="berschrift4mitNUM"/>
    <w:uiPriority w:val="10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paragraph" w:customStyle="1" w:styleId="berschrift6mitNUM">
    <w:name w:val="Überschrift 6 mit NUM"/>
    <w:basedOn w:val="berschrift6"/>
    <w:next w:val="Standard"/>
    <w:link w:val="berschrift6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5mitNUMZchn">
    <w:name w:val="Überschrift 5 mit NUM Zchn"/>
    <w:basedOn w:val="berschrift5Zchn"/>
    <w:link w:val="berschrift5mitNUM"/>
    <w:uiPriority w:val="10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paragraph" w:customStyle="1" w:styleId="berschrift7mitNUM">
    <w:name w:val="Überschrift 7 mit NUM"/>
    <w:basedOn w:val="berschrift7"/>
    <w:next w:val="Standard"/>
    <w:link w:val="berschrift7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6mitNUMZchn">
    <w:name w:val="Überschrift 6 mit NUM Zchn"/>
    <w:basedOn w:val="berschrift6Zchn"/>
    <w:link w:val="berschrift6mitNUM"/>
    <w:uiPriority w:val="10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paragraph" w:customStyle="1" w:styleId="berschrift8mitNUM">
    <w:name w:val="Überschrift 8 mit NUM"/>
    <w:basedOn w:val="berschrift8"/>
    <w:next w:val="Standard"/>
    <w:link w:val="berschrift8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7mitNUMZchn">
    <w:name w:val="Überschrift 7 mit NUM Zchn"/>
    <w:basedOn w:val="berschrift7Zchn"/>
    <w:link w:val="berschrift7mitNUM"/>
    <w:uiPriority w:val="10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paragraph" w:customStyle="1" w:styleId="berschrift9mitNUM">
    <w:name w:val="Überschrift 9 mit NUM"/>
    <w:basedOn w:val="berschrift9"/>
    <w:next w:val="Standard"/>
    <w:link w:val="berschrift9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8mitNUMZchn">
    <w:name w:val="Überschrift 8 mit NUM Zchn"/>
    <w:basedOn w:val="berschrift8Zchn"/>
    <w:link w:val="berschrift8mitNUM"/>
    <w:uiPriority w:val="10"/>
    <w:semiHidden/>
    <w:rsid w:val="0066211B"/>
    <w:rPr>
      <w:rFonts w:ascii="Arial" w:eastAsiaTheme="majorEastAsia" w:hAnsi="Arial" w:cstheme="majorBidi"/>
      <w:b/>
      <w:caps/>
      <w:spacing w:val="6"/>
      <w:sz w:val="19"/>
      <w:szCs w:val="21"/>
    </w:rPr>
  </w:style>
  <w:style w:type="numbering" w:customStyle="1" w:styleId="FHVGliederungberschriftenmitNummer">
    <w:name w:val="FHV Gliederung Überschriften mit Nummer"/>
    <w:basedOn w:val="KeineListe"/>
    <w:uiPriority w:val="99"/>
    <w:rsid w:val="0066211B"/>
    <w:pPr>
      <w:numPr>
        <w:numId w:val="1"/>
      </w:numPr>
    </w:pPr>
  </w:style>
  <w:style w:type="character" w:customStyle="1" w:styleId="berschrift9mitNUMZchn">
    <w:name w:val="Überschrift 9 mit NUM Zchn"/>
    <w:basedOn w:val="berschrift9Zchn"/>
    <w:link w:val="berschrift9mitNUM"/>
    <w:uiPriority w:val="10"/>
    <w:semiHidden/>
    <w:rsid w:val="0066211B"/>
    <w:rPr>
      <w:rFonts w:ascii="Arial" w:eastAsiaTheme="majorEastAsia" w:hAnsi="Arial" w:cstheme="majorBidi"/>
      <w:b/>
      <w:iCs/>
      <w:caps/>
      <w:spacing w:val="6"/>
      <w:sz w:val="19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6211B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6211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6211B"/>
    <w:pPr>
      <w:spacing w:after="100"/>
      <w:ind w:left="190"/>
    </w:pPr>
  </w:style>
  <w:style w:type="paragraph" w:customStyle="1" w:styleId="Adressblock">
    <w:name w:val="Adressblock"/>
    <w:basedOn w:val="Standard"/>
    <w:link w:val="AdressblockZchn"/>
    <w:uiPriority w:val="7"/>
    <w:qFormat/>
    <w:rsid w:val="0066211B"/>
    <w:pPr>
      <w:spacing w:line="220" w:lineRule="exact"/>
    </w:pPr>
    <w:rPr>
      <w:sz w:val="14"/>
      <w:szCs w:val="14"/>
    </w:rPr>
  </w:style>
  <w:style w:type="paragraph" w:styleId="Verzeichnis3">
    <w:name w:val="toc 3"/>
    <w:basedOn w:val="Standard"/>
    <w:next w:val="Standard"/>
    <w:autoRedefine/>
    <w:uiPriority w:val="39"/>
    <w:unhideWhenUsed/>
    <w:rsid w:val="0066211B"/>
    <w:pPr>
      <w:spacing w:after="100"/>
      <w:ind w:left="380"/>
    </w:pPr>
  </w:style>
  <w:style w:type="character" w:customStyle="1" w:styleId="AdressblockZchn">
    <w:name w:val="Adressblock Zchn"/>
    <w:basedOn w:val="Absatz-Standardschriftart"/>
    <w:link w:val="Adressblock"/>
    <w:uiPriority w:val="7"/>
    <w:rsid w:val="0066211B"/>
    <w:rPr>
      <w:rFonts w:ascii="Arial" w:hAnsi="Arial"/>
      <w:sz w:val="14"/>
      <w:szCs w:val="14"/>
    </w:rPr>
  </w:style>
  <w:style w:type="paragraph" w:styleId="Blocktext">
    <w:name w:val="Block Text"/>
    <w:basedOn w:val="Standard"/>
    <w:uiPriority w:val="99"/>
    <w:semiHidden/>
    <w:unhideWhenUsed/>
    <w:rsid w:val="0066211B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5B9BD5" w:themeColor="accent1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6211B"/>
    <w:pPr>
      <w:spacing w:line="240" w:lineRule="auto"/>
      <w:ind w:left="190" w:hanging="19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6211B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6621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66211B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66211B"/>
    <w:rPr>
      <w:rFonts w:cs="Times New Roman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66211B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66211B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66211B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66211B"/>
    <w:rPr>
      <w:rFonts w:ascii="Arial" w:eastAsiaTheme="minorEastAsia" w:hAnsi="Arial"/>
      <w:color w:val="5A5A5A" w:themeColor="text1" w:themeTint="A5"/>
      <w:spacing w:val="15"/>
    </w:rPr>
  </w:style>
  <w:style w:type="character" w:styleId="Seitenzahl">
    <w:name w:val="page number"/>
    <w:basedOn w:val="Absatz-Standardschriftart"/>
    <w:uiPriority w:val="99"/>
    <w:semiHidden/>
    <w:unhideWhenUsed/>
    <w:rsid w:val="005322AA"/>
  </w:style>
  <w:style w:type="character" w:styleId="NichtaufgelsteErwhnung">
    <w:name w:val="Unresolved Mention"/>
    <w:basedOn w:val="Absatz-Standardschriftart"/>
    <w:uiPriority w:val="99"/>
    <w:rsid w:val="001403E3"/>
    <w:rPr>
      <w:color w:val="605E5C"/>
      <w:shd w:val="clear" w:color="auto" w:fill="E1DFDD"/>
    </w:rPr>
  </w:style>
  <w:style w:type="character" w:styleId="SmartLink">
    <w:name w:val="Smart Link"/>
    <w:basedOn w:val="Absatz-Standardschriftart"/>
    <w:uiPriority w:val="99"/>
    <w:rsid w:val="00A37FB1"/>
    <w:rPr>
      <w:color w:val="ED6E4C"/>
      <w:u w:val="single"/>
      <w:shd w:val="clear" w:color="auto" w:fill="F3F2F1"/>
    </w:rPr>
  </w:style>
  <w:style w:type="character" w:styleId="Hashtag">
    <w:name w:val="Hashtag"/>
    <w:basedOn w:val="Absatz-Standardschriftart"/>
    <w:uiPriority w:val="99"/>
    <w:rsid w:val="00A37FB1"/>
    <w:rPr>
      <w:color w:val="ED6E4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hrerfortbildung-bw.de/u_gewi/religion-ev/gym/bp2004/fb1/1_organiz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lias.fhv.at/goto_ilias_fhv_at_file_622885_download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lias.fhv.at/goto_ilias_fhv_at_cat_618711.htm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w/Documents/1-FHV/1-TELL-Center-FHV/Templates/Syllabus.dotx" TargetMode="External"/></Relationships>
</file>

<file path=word/theme/theme1.xml><?xml version="1.0" encoding="utf-8"?>
<a:theme xmlns:a="http://schemas.openxmlformats.org/drawingml/2006/main" name="fhv">
  <a:themeElements>
    <a:clrScheme name="FH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CE2C45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HV">
      <a:majorFont>
        <a:latin typeface="AvenirNext LT Pro Regular"/>
        <a:ea typeface=""/>
        <a:cs typeface=""/>
      </a:majorFont>
      <a:minorFont>
        <a:latin typeface="AvenirNext LT Pro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B625-53D0-2547-8FB8-270E0821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Syllabus.dotx</Template>
  <TotalTime>0</TotalTime>
  <Pages>3</Pages>
  <Words>527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WÄGER Vicky</cp:lastModifiedBy>
  <cp:revision>10</cp:revision>
  <cp:lastPrinted>2022-11-11T08:41:00Z</cp:lastPrinted>
  <dcterms:created xsi:type="dcterms:W3CDTF">2024-09-30T09:16:00Z</dcterms:created>
  <dcterms:modified xsi:type="dcterms:W3CDTF">2025-01-08T10:10:00Z</dcterms:modified>
</cp:coreProperties>
</file>