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C8A264" w14:textId="7A0829DC" w:rsidR="003854D9" w:rsidRPr="00E34BBA" w:rsidRDefault="001E6230" w:rsidP="00F22056">
      <w:pPr>
        <w:pStyle w:val="Title"/>
        <w:rPr>
          <w:lang w:val="en-GB"/>
        </w:rPr>
      </w:pPr>
      <w:r w:rsidRPr="00E34BBA">
        <w:rPr>
          <w:lang w:val="en-GB"/>
        </w:rPr>
        <w:t xml:space="preserve">ILIAS </w:t>
      </w:r>
      <w:r w:rsidR="00F017B4" w:rsidRPr="00E34BBA">
        <w:rPr>
          <w:lang w:val="en-GB"/>
        </w:rPr>
        <w:t>Task</w:t>
      </w:r>
      <w:r w:rsidR="00F22056" w:rsidRPr="00E34BBA">
        <w:rPr>
          <w:lang w:val="en-GB"/>
        </w:rPr>
        <w:t xml:space="preserve"> Template</w:t>
      </w:r>
    </w:p>
    <w:p w14:paraId="5F8763AF" w14:textId="364CE3F4" w:rsidR="005D35F2" w:rsidRPr="00E34BBA" w:rsidRDefault="00B8637C" w:rsidP="00B8637C">
      <w:pPr>
        <w:pStyle w:val="Nummerierung"/>
        <w:rPr>
          <w:b/>
          <w:bCs/>
          <w:lang w:val="en-GB"/>
        </w:rPr>
      </w:pPr>
      <w:r w:rsidRPr="00E34BBA">
        <w:rPr>
          <w:b/>
          <w:bCs/>
          <w:lang w:val="en-GB"/>
        </w:rPr>
        <w:t>Preliminary Note</w:t>
      </w:r>
    </w:p>
    <w:p w14:paraId="3BB61A11" w14:textId="20F44E0E" w:rsidR="00841C06" w:rsidRPr="00E34BBA" w:rsidRDefault="00F017B4" w:rsidP="00F017B4">
      <w:pPr>
        <w:ind w:left="360"/>
        <w:rPr>
          <w:lang w:val="en-GB"/>
        </w:rPr>
      </w:pPr>
      <w:r w:rsidRPr="00E34BBA">
        <w:rPr>
          <w:lang w:val="en-GB"/>
        </w:rPr>
        <w:t xml:space="preserve">The goal of this template is to </w:t>
      </w:r>
      <w:r w:rsidR="00012CFC" w:rsidRPr="00E34BBA">
        <w:rPr>
          <w:lang w:val="en-GB"/>
        </w:rPr>
        <w:t>assist you in describing</w:t>
      </w:r>
      <w:r w:rsidR="00B1681E" w:rsidRPr="00E34BBA">
        <w:rPr>
          <w:lang w:val="en-GB"/>
        </w:rPr>
        <w:t xml:space="preserve"> the tasks in your course in a consistent manner</w:t>
      </w:r>
      <w:r w:rsidR="001A04B1" w:rsidRPr="00E34BBA">
        <w:rPr>
          <w:lang w:val="en-GB"/>
        </w:rPr>
        <w:t>.</w:t>
      </w:r>
      <w:r w:rsidR="00012CFC" w:rsidRPr="00E34BBA">
        <w:rPr>
          <w:lang w:val="en-GB"/>
        </w:rPr>
        <w:t xml:space="preserve"> </w:t>
      </w:r>
    </w:p>
    <w:p w14:paraId="6F0C239C" w14:textId="16432DC8" w:rsidR="001A04B1" w:rsidRPr="00E34BBA" w:rsidRDefault="001A04B1" w:rsidP="001A04B1">
      <w:pPr>
        <w:pStyle w:val="Nummerierung"/>
        <w:rPr>
          <w:b/>
          <w:bCs/>
          <w:lang w:val="en-GB"/>
        </w:rPr>
      </w:pPr>
      <w:r w:rsidRPr="00E34BBA">
        <w:rPr>
          <w:b/>
          <w:bCs/>
          <w:lang w:val="en-GB"/>
        </w:rPr>
        <w:t>Elements of a task description</w:t>
      </w:r>
    </w:p>
    <w:p w14:paraId="3CBCFD5F" w14:textId="4B12DDC5" w:rsidR="001A04B1" w:rsidRPr="00E34BBA" w:rsidRDefault="001A04B1" w:rsidP="001A04B1">
      <w:pPr>
        <w:pStyle w:val="Nummerierung2"/>
        <w:rPr>
          <w:lang w:val="en-GB"/>
        </w:rPr>
      </w:pPr>
      <w:r w:rsidRPr="00E34BBA">
        <w:rPr>
          <w:b/>
          <w:bCs/>
          <w:lang w:val="en-GB"/>
        </w:rPr>
        <w:t>Task Number</w:t>
      </w:r>
      <w:r w:rsidRPr="00E34BBA">
        <w:rPr>
          <w:lang w:val="en-GB"/>
        </w:rPr>
        <w:br/>
      </w:r>
      <w:r w:rsidR="007F50B7" w:rsidRPr="00E34BBA">
        <w:rPr>
          <w:lang w:val="en-GB"/>
        </w:rPr>
        <w:t>To keep your students orientated it is helpful to number you</w:t>
      </w:r>
      <w:r w:rsidR="00562ED1" w:rsidRPr="00E34BBA">
        <w:rPr>
          <w:lang w:val="en-GB"/>
        </w:rPr>
        <w:t>r</w:t>
      </w:r>
      <w:r w:rsidR="007F50B7" w:rsidRPr="00E34BBA">
        <w:rPr>
          <w:lang w:val="en-GB"/>
        </w:rPr>
        <w:t xml:space="preserve"> tasks </w:t>
      </w:r>
      <w:r w:rsidR="00680FC2" w:rsidRPr="00E34BBA">
        <w:rPr>
          <w:lang w:val="en-GB"/>
        </w:rPr>
        <w:t>successi</w:t>
      </w:r>
      <w:r w:rsidR="000441BD" w:rsidRPr="00E34BBA">
        <w:rPr>
          <w:lang w:val="en-GB"/>
        </w:rPr>
        <w:t>v</w:t>
      </w:r>
      <w:r w:rsidR="00680FC2" w:rsidRPr="00E34BBA">
        <w:rPr>
          <w:lang w:val="en-GB"/>
        </w:rPr>
        <w:t>ely.</w:t>
      </w:r>
    </w:p>
    <w:p w14:paraId="28748A3B" w14:textId="2DD2A077" w:rsidR="00680FC2" w:rsidRPr="00E34BBA" w:rsidRDefault="00680FC2" w:rsidP="00680FC2">
      <w:pPr>
        <w:pStyle w:val="Nummerierung2"/>
        <w:rPr>
          <w:lang w:val="en-GB"/>
        </w:rPr>
      </w:pPr>
      <w:r w:rsidRPr="00E34BBA">
        <w:rPr>
          <w:b/>
          <w:bCs/>
          <w:lang w:val="en-GB"/>
        </w:rPr>
        <w:t>Task Title</w:t>
      </w:r>
      <w:r w:rsidRPr="00E34BBA">
        <w:rPr>
          <w:b/>
          <w:bCs/>
          <w:lang w:val="en-GB"/>
        </w:rPr>
        <w:br/>
      </w:r>
      <w:r w:rsidRPr="00E34BBA">
        <w:rPr>
          <w:lang w:val="en-GB"/>
        </w:rPr>
        <w:t>A con</w:t>
      </w:r>
      <w:r w:rsidR="00D75363" w:rsidRPr="00E34BBA">
        <w:rPr>
          <w:lang w:val="en-GB"/>
        </w:rPr>
        <w:t>cise task title motivates your students and makes the task easier to identify</w:t>
      </w:r>
      <w:r w:rsidR="00562ED1" w:rsidRPr="00E34BBA">
        <w:rPr>
          <w:lang w:val="en-GB"/>
        </w:rPr>
        <w:t>.</w:t>
      </w:r>
    </w:p>
    <w:p w14:paraId="25B93687" w14:textId="0462BD2A" w:rsidR="00D75363" w:rsidRPr="00E34BBA" w:rsidRDefault="009740D6" w:rsidP="00680FC2">
      <w:pPr>
        <w:pStyle w:val="Nummerierung2"/>
        <w:rPr>
          <w:lang w:val="en-GB"/>
        </w:rPr>
      </w:pPr>
      <w:r w:rsidRPr="00E34BBA">
        <w:rPr>
          <w:b/>
          <w:bCs/>
          <w:lang w:val="en-GB"/>
        </w:rPr>
        <w:t>Introductory Text</w:t>
      </w:r>
      <w:r w:rsidRPr="00E34BBA">
        <w:rPr>
          <w:b/>
          <w:bCs/>
          <w:lang w:val="en-GB"/>
        </w:rPr>
        <w:br/>
      </w:r>
      <w:r w:rsidRPr="00E34BBA">
        <w:rPr>
          <w:lang w:val="en-GB"/>
        </w:rPr>
        <w:t xml:space="preserve">The introductory text gives </w:t>
      </w:r>
      <w:proofErr w:type="spellStart"/>
      <w:proofErr w:type="gramStart"/>
      <w:r w:rsidRPr="00E34BBA">
        <w:rPr>
          <w:lang w:val="en-GB"/>
        </w:rPr>
        <w:t>gives</w:t>
      </w:r>
      <w:proofErr w:type="spellEnd"/>
      <w:proofErr w:type="gramEnd"/>
      <w:r w:rsidRPr="00E34BBA">
        <w:rPr>
          <w:lang w:val="en-GB"/>
        </w:rPr>
        <w:t xml:space="preserve"> context and leads the </w:t>
      </w:r>
      <w:r w:rsidR="00CC1FEC" w:rsidRPr="00E34BBA">
        <w:rPr>
          <w:lang w:val="en-GB"/>
        </w:rPr>
        <w:t>students towards their activities</w:t>
      </w:r>
      <w:r w:rsidR="00562ED1" w:rsidRPr="00E34BBA">
        <w:rPr>
          <w:lang w:val="en-GB"/>
        </w:rPr>
        <w:t>.</w:t>
      </w:r>
    </w:p>
    <w:p w14:paraId="74321162" w14:textId="24DBC694" w:rsidR="00CC1FEC" w:rsidRPr="00E34BBA" w:rsidRDefault="00CC1FEC" w:rsidP="00680FC2">
      <w:pPr>
        <w:pStyle w:val="Nummerierung2"/>
        <w:rPr>
          <w:lang w:val="en-GB"/>
        </w:rPr>
      </w:pPr>
      <w:r w:rsidRPr="00E34BBA">
        <w:rPr>
          <w:b/>
          <w:bCs/>
          <w:lang w:val="en-GB"/>
        </w:rPr>
        <w:t>Your Activities</w:t>
      </w:r>
      <w:r w:rsidRPr="00E34BBA">
        <w:rPr>
          <w:lang w:val="en-GB"/>
        </w:rPr>
        <w:br/>
        <w:t>In this section you should list in a very concise</w:t>
      </w:r>
      <w:r w:rsidR="008803EE" w:rsidRPr="00E34BBA">
        <w:rPr>
          <w:lang w:val="en-GB"/>
        </w:rPr>
        <w:t xml:space="preserve"> and clear way all the activities students </w:t>
      </w:r>
      <w:proofErr w:type="gramStart"/>
      <w:r w:rsidR="008803EE" w:rsidRPr="00E34BBA">
        <w:rPr>
          <w:lang w:val="en-GB"/>
        </w:rPr>
        <w:t>have to</w:t>
      </w:r>
      <w:proofErr w:type="gramEnd"/>
      <w:r w:rsidR="008803EE" w:rsidRPr="00E34BBA">
        <w:rPr>
          <w:lang w:val="en-GB"/>
        </w:rPr>
        <w:t xml:space="preserve"> undertake to fulfil the task. (</w:t>
      </w:r>
      <w:r w:rsidR="00517F0B">
        <w:rPr>
          <w:lang w:val="en-GB"/>
        </w:rPr>
        <w:t xml:space="preserve">Questions that should be answered: </w:t>
      </w:r>
      <w:r w:rsidR="008803EE" w:rsidRPr="00E34BBA">
        <w:rPr>
          <w:lang w:val="en-GB"/>
        </w:rPr>
        <w:t>What</w:t>
      </w:r>
      <w:r w:rsidR="009649A6" w:rsidRPr="00E34BBA">
        <w:rPr>
          <w:lang w:val="en-GB"/>
        </w:rPr>
        <w:t xml:space="preserve"> do I have to do</w:t>
      </w:r>
      <w:r w:rsidR="000441BD" w:rsidRPr="00E34BBA">
        <w:rPr>
          <w:lang w:val="en-GB"/>
        </w:rPr>
        <w:t xml:space="preserve">? Until when? How will I receive feedback? </w:t>
      </w:r>
      <w:r w:rsidR="00562ED1" w:rsidRPr="00E34BBA">
        <w:rPr>
          <w:lang w:val="en-GB"/>
        </w:rPr>
        <w:t>e</w:t>
      </w:r>
      <w:r w:rsidR="000441BD" w:rsidRPr="00E34BBA">
        <w:rPr>
          <w:lang w:val="en-GB"/>
        </w:rPr>
        <w:t>tc.)</w:t>
      </w:r>
      <w:r w:rsidR="00706357" w:rsidRPr="00E34BBA">
        <w:rPr>
          <w:lang w:val="en-GB"/>
        </w:rPr>
        <w:t xml:space="preserve"> If there is more than one activity, they should be numbered, too.</w:t>
      </w:r>
    </w:p>
    <w:p w14:paraId="2B1BBF52" w14:textId="7400388B" w:rsidR="004962E6" w:rsidRPr="00E34BBA" w:rsidRDefault="004962E6" w:rsidP="00680FC2">
      <w:pPr>
        <w:pStyle w:val="Nummerierung2"/>
        <w:rPr>
          <w:lang w:val="en-GB"/>
        </w:rPr>
      </w:pPr>
      <w:r w:rsidRPr="00E34BBA">
        <w:rPr>
          <w:b/>
          <w:bCs/>
          <w:lang w:val="en-GB"/>
        </w:rPr>
        <w:t>Resources</w:t>
      </w:r>
      <w:r w:rsidRPr="00E34BBA">
        <w:rPr>
          <w:b/>
          <w:bCs/>
          <w:lang w:val="en-GB"/>
        </w:rPr>
        <w:br/>
      </w:r>
      <w:r w:rsidRPr="00E34BBA">
        <w:rPr>
          <w:lang w:val="en-GB"/>
        </w:rPr>
        <w:t xml:space="preserve">Please list </w:t>
      </w:r>
      <w:r w:rsidR="00706357" w:rsidRPr="00E34BBA">
        <w:rPr>
          <w:lang w:val="en-GB"/>
        </w:rPr>
        <w:t xml:space="preserve">the type and filename of </w:t>
      </w:r>
      <w:r w:rsidRPr="00E34BBA">
        <w:rPr>
          <w:lang w:val="en-GB"/>
        </w:rPr>
        <w:t>all digital ressources that belong</w:t>
      </w:r>
      <w:r w:rsidR="003E7ACA" w:rsidRPr="00E34BBA">
        <w:rPr>
          <w:lang w:val="en-GB"/>
        </w:rPr>
        <w:t xml:space="preserve"> to this task (Video URLs or files, PDFs, other documents, etc.)</w:t>
      </w:r>
    </w:p>
    <w:p w14:paraId="6AE4F9F2" w14:textId="50D4BB1E" w:rsidR="001C1A54" w:rsidRPr="00E34BBA" w:rsidRDefault="00351AD7" w:rsidP="00351AD7">
      <w:pPr>
        <w:pStyle w:val="Nummerierung"/>
        <w:rPr>
          <w:b/>
          <w:bCs/>
          <w:lang w:val="en-GB"/>
        </w:rPr>
      </w:pPr>
      <w:r w:rsidRPr="00E34BBA">
        <w:rPr>
          <w:b/>
          <w:bCs/>
          <w:lang w:val="en-GB"/>
        </w:rPr>
        <w:t>Example</w:t>
      </w:r>
    </w:p>
    <w:p w14:paraId="04B14D68" w14:textId="09D539B4" w:rsidR="00351AD7" w:rsidRPr="00E34BBA" w:rsidRDefault="00351AD7" w:rsidP="00351AD7">
      <w:pPr>
        <w:rPr>
          <w:lang w:val="en-GB"/>
        </w:rPr>
      </w:pPr>
      <w:r w:rsidRPr="00E34BBA">
        <w:rPr>
          <w:lang w:val="en-GB"/>
        </w:rPr>
        <w:t>This is an example</w:t>
      </w:r>
      <w:r w:rsidR="00784B5A" w:rsidRPr="00E34BBA">
        <w:rPr>
          <w:lang w:val="en-GB"/>
        </w:rPr>
        <w:t xml:space="preserve"> of a task description:</w:t>
      </w:r>
    </w:p>
    <w:p w14:paraId="04766C28" w14:textId="77777777" w:rsidR="00784B5A" w:rsidRPr="00E34BBA" w:rsidRDefault="00784B5A" w:rsidP="00351AD7">
      <w:pPr>
        <w:rPr>
          <w:lang w:val="en-GB"/>
        </w:rPr>
      </w:pPr>
    </w:p>
    <w:p w14:paraId="1C62FA47" w14:textId="75FBC8BE" w:rsidR="00B53884" w:rsidRPr="00E34BBA" w:rsidRDefault="00B53884" w:rsidP="00B53884">
      <w:pPr>
        <w:rPr>
          <w:lang w:val="en-GB"/>
        </w:rPr>
      </w:pPr>
      <w:r w:rsidRPr="00E34BBA">
        <w:rPr>
          <w:b/>
          <w:bCs/>
          <w:lang w:val="en-GB"/>
        </w:rPr>
        <w:t>Task Number</w:t>
      </w:r>
      <w:r w:rsidRPr="00E34BBA">
        <w:rPr>
          <w:lang w:val="en-GB"/>
        </w:rPr>
        <w:br/>
        <w:t>1</w:t>
      </w:r>
    </w:p>
    <w:p w14:paraId="1C2848E4" w14:textId="4C9066DF" w:rsidR="00B53884" w:rsidRPr="00E34BBA" w:rsidRDefault="006F1563" w:rsidP="00B53884">
      <w:pPr>
        <w:rPr>
          <w:lang w:val="en-GB"/>
        </w:rPr>
      </w:pPr>
      <w:r w:rsidRPr="00E34BBA">
        <w:rPr>
          <w:b/>
          <w:bCs/>
          <w:lang w:val="en-GB"/>
        </w:rPr>
        <w:br/>
      </w:r>
      <w:r w:rsidR="00B53884" w:rsidRPr="00E34BBA">
        <w:rPr>
          <w:b/>
          <w:bCs/>
          <w:lang w:val="en-GB"/>
        </w:rPr>
        <w:t>Task Title</w:t>
      </w:r>
      <w:r w:rsidR="00B53884" w:rsidRPr="00E34BBA">
        <w:rPr>
          <w:lang w:val="en-GB"/>
        </w:rPr>
        <w:br/>
      </w:r>
      <w:r w:rsidR="008B5B8D" w:rsidRPr="00E34BBA">
        <w:rPr>
          <w:lang w:val="en-GB"/>
        </w:rPr>
        <w:t>What does it mean to be a nurse?</w:t>
      </w:r>
    </w:p>
    <w:p w14:paraId="63BA32F8" w14:textId="5AC744C3" w:rsidR="008B5B8D" w:rsidRPr="00E34BBA" w:rsidRDefault="006F1563" w:rsidP="00B53884">
      <w:pPr>
        <w:rPr>
          <w:b/>
          <w:bCs/>
          <w:lang w:val="en-GB"/>
        </w:rPr>
      </w:pPr>
      <w:r w:rsidRPr="00E34BBA">
        <w:rPr>
          <w:lang w:val="en-GB"/>
        </w:rPr>
        <w:br/>
      </w:r>
      <w:r w:rsidRPr="00E34BBA">
        <w:rPr>
          <w:b/>
          <w:bCs/>
          <w:lang w:val="en-GB"/>
        </w:rPr>
        <w:t>Introductory text</w:t>
      </w:r>
    </w:p>
    <w:p w14:paraId="5B6FC898" w14:textId="6AD319F4" w:rsidR="006F1563" w:rsidRPr="00E34BBA" w:rsidRDefault="004962E6" w:rsidP="00B53884">
      <w:pPr>
        <w:rPr>
          <w:lang w:val="en-GB"/>
        </w:rPr>
      </w:pPr>
      <w:r w:rsidRPr="00E34BBA">
        <w:rPr>
          <w:lang w:val="en-GB"/>
        </w:rPr>
        <w:t xml:space="preserve">In </w:t>
      </w:r>
      <w:proofErr w:type="spellStart"/>
      <w:r w:rsidRPr="00E34BBA">
        <w:rPr>
          <w:lang w:val="en-GB"/>
        </w:rPr>
        <w:t>honor</w:t>
      </w:r>
      <w:proofErr w:type="spellEnd"/>
      <w:r w:rsidRPr="00E34BBA">
        <w:rPr>
          <w:lang w:val="en-GB"/>
        </w:rPr>
        <w:t xml:space="preserve"> of National Nurses Week, Stanford Health Care nurses talk about why they became a nurse, what being a nurse means to them, what type of person becomes a nurse, and why they love their job.</w:t>
      </w:r>
    </w:p>
    <w:p w14:paraId="6E9FCA8A" w14:textId="77777777" w:rsidR="006F1563" w:rsidRPr="00E34BBA" w:rsidRDefault="006F1563" w:rsidP="00B53884">
      <w:pPr>
        <w:rPr>
          <w:lang w:val="en-GB"/>
        </w:rPr>
      </w:pPr>
    </w:p>
    <w:p w14:paraId="7AED7C99" w14:textId="77777777" w:rsidR="006F1563" w:rsidRPr="00E34BBA" w:rsidRDefault="006F1563" w:rsidP="00B53884">
      <w:pPr>
        <w:rPr>
          <w:lang w:val="en-GB"/>
        </w:rPr>
      </w:pPr>
    </w:p>
    <w:p w14:paraId="677F131B" w14:textId="77777777" w:rsidR="00460CE7" w:rsidRPr="00E34BBA" w:rsidRDefault="00B53884" w:rsidP="00706357">
      <w:pPr>
        <w:rPr>
          <w:lang w:val="en-GB"/>
        </w:rPr>
      </w:pPr>
      <w:r w:rsidRPr="00E34BBA">
        <w:rPr>
          <w:b/>
          <w:bCs/>
          <w:lang w:val="en-GB"/>
        </w:rPr>
        <w:t>Your Activities</w:t>
      </w:r>
    </w:p>
    <w:p w14:paraId="07311F64" w14:textId="266ABA70" w:rsidR="00706357" w:rsidRPr="00E34BBA" w:rsidRDefault="00706357" w:rsidP="00460CE7">
      <w:pPr>
        <w:pStyle w:val="ListParagraph"/>
        <w:numPr>
          <w:ilvl w:val="0"/>
          <w:numId w:val="11"/>
        </w:numPr>
        <w:rPr>
          <w:lang w:val="en-GB"/>
        </w:rPr>
      </w:pPr>
      <w:r w:rsidRPr="00E34BBA">
        <w:rPr>
          <w:lang w:val="en-GB"/>
        </w:rPr>
        <w:t>Watch the video carefully</w:t>
      </w:r>
    </w:p>
    <w:p w14:paraId="028DEB51" w14:textId="77777777" w:rsidR="00706357" w:rsidRPr="00E34BBA" w:rsidRDefault="00706357" w:rsidP="00460CE7">
      <w:pPr>
        <w:pStyle w:val="ListParagraph"/>
        <w:numPr>
          <w:ilvl w:val="0"/>
          <w:numId w:val="11"/>
        </w:numPr>
        <w:rPr>
          <w:lang w:val="en-GB"/>
        </w:rPr>
      </w:pPr>
      <w:r w:rsidRPr="00E34BBA">
        <w:rPr>
          <w:lang w:val="en-GB"/>
        </w:rPr>
        <w:t>Take notes about what these nurses described as important to being a nurse.</w:t>
      </w:r>
    </w:p>
    <w:p w14:paraId="036272EA" w14:textId="19892771" w:rsidR="00B53884" w:rsidRPr="00E34BBA" w:rsidRDefault="00706357" w:rsidP="00460CE7">
      <w:pPr>
        <w:pStyle w:val="ListParagraph"/>
        <w:numPr>
          <w:ilvl w:val="0"/>
          <w:numId w:val="11"/>
        </w:numPr>
        <w:rPr>
          <w:lang w:val="en-GB"/>
        </w:rPr>
      </w:pPr>
      <w:r w:rsidRPr="00E34BBA">
        <w:rPr>
          <w:lang w:val="en-GB"/>
        </w:rPr>
        <w:t>In the video the nurses talked about many things which they felt were important, but they did not include education as a major topic. Consult your notes which describe what these nurses considered were important and then respond to this statement on the discussion board.</w:t>
      </w:r>
    </w:p>
    <w:p w14:paraId="6CD0ABFD" w14:textId="77777777" w:rsidR="00B53884" w:rsidRPr="00E34BBA" w:rsidRDefault="00B53884" w:rsidP="00351AD7">
      <w:pPr>
        <w:rPr>
          <w:lang w:val="en-GB"/>
        </w:rPr>
      </w:pPr>
    </w:p>
    <w:p w14:paraId="5D0D4AAD" w14:textId="3C08C5A8" w:rsidR="00460CE7" w:rsidRPr="00E34BBA" w:rsidRDefault="00460CE7" w:rsidP="00351AD7">
      <w:pPr>
        <w:rPr>
          <w:b/>
          <w:bCs/>
          <w:lang w:val="en-GB"/>
        </w:rPr>
      </w:pPr>
      <w:r w:rsidRPr="00E34BBA">
        <w:rPr>
          <w:b/>
          <w:bCs/>
          <w:lang w:val="en-GB"/>
        </w:rPr>
        <w:t>Resources</w:t>
      </w:r>
    </w:p>
    <w:p w14:paraId="320B50A5" w14:textId="0DFB2743" w:rsidR="00460CE7" w:rsidRPr="00E34BBA" w:rsidRDefault="00460CE7" w:rsidP="00351AD7">
      <w:pPr>
        <w:rPr>
          <w:lang w:val="en-GB"/>
        </w:rPr>
      </w:pPr>
      <w:r w:rsidRPr="00E34BBA">
        <w:rPr>
          <w:lang w:val="en-GB"/>
        </w:rPr>
        <w:t xml:space="preserve">Video (YouTube): </w:t>
      </w:r>
      <w:hyperlink r:id="rId8" w:history="1">
        <w:r w:rsidR="001E6230" w:rsidRPr="00E34BBA">
          <w:rPr>
            <w:rStyle w:val="Hyperlink"/>
            <w:lang w:val="en-GB"/>
          </w:rPr>
          <w:t>https://youtu.be/gTi1t5J0i2E?si=Jo5sfz-zdnRTS2V6</w:t>
        </w:r>
      </w:hyperlink>
    </w:p>
    <w:p w14:paraId="3DDC2BFF" w14:textId="4929B606" w:rsidR="00D44557" w:rsidRPr="00E34BBA" w:rsidRDefault="00D44557">
      <w:pPr>
        <w:spacing w:after="160" w:line="0" w:lineRule="auto"/>
        <w:rPr>
          <w:lang w:val="en-GB"/>
        </w:rPr>
      </w:pPr>
      <w:r w:rsidRPr="00E34BBA">
        <w:rPr>
          <w:lang w:val="en-GB"/>
        </w:rPr>
        <w:br w:type="page"/>
      </w:r>
    </w:p>
    <w:p w14:paraId="432FF26D" w14:textId="37F72851" w:rsidR="00562ED1" w:rsidRPr="00E34BBA" w:rsidRDefault="00562ED1" w:rsidP="00562ED1">
      <w:pPr>
        <w:pStyle w:val="Nummerierung"/>
        <w:rPr>
          <w:b/>
          <w:bCs/>
          <w:lang w:val="en-GB"/>
        </w:rPr>
      </w:pPr>
      <w:r w:rsidRPr="00E34BBA">
        <w:rPr>
          <w:b/>
          <w:bCs/>
          <w:lang w:val="en-GB"/>
        </w:rPr>
        <w:lastRenderedPageBreak/>
        <w:t>Implementation of a task description in ILIAS:</w:t>
      </w:r>
    </w:p>
    <w:p w14:paraId="251F8A26" w14:textId="70730EF2" w:rsidR="00562ED1" w:rsidRPr="00E34BBA" w:rsidRDefault="00562ED1" w:rsidP="00351AD7">
      <w:pPr>
        <w:rPr>
          <w:lang w:val="en-GB"/>
        </w:rPr>
      </w:pPr>
      <w:r w:rsidRPr="00E34BBA">
        <w:rPr>
          <w:lang w:val="en-GB"/>
        </w:rPr>
        <w:t xml:space="preserve">This </w:t>
      </w:r>
      <w:r w:rsidR="00277A4D" w:rsidRPr="00E34BBA">
        <w:rPr>
          <w:lang w:val="en-GB"/>
        </w:rPr>
        <w:t>screenshot shows you</w:t>
      </w:r>
      <w:r w:rsidRPr="00E34BBA">
        <w:rPr>
          <w:lang w:val="en-GB"/>
        </w:rPr>
        <w:t xml:space="preserve"> </w:t>
      </w:r>
      <w:r w:rsidR="00277A4D" w:rsidRPr="00E34BBA">
        <w:rPr>
          <w:lang w:val="en-GB"/>
        </w:rPr>
        <w:t>how</w:t>
      </w:r>
      <w:r w:rsidRPr="00E34BBA">
        <w:rPr>
          <w:lang w:val="en-GB"/>
        </w:rPr>
        <w:t xml:space="preserve"> the task that has been described above could look like in ILIAS:</w:t>
      </w:r>
    </w:p>
    <w:p w14:paraId="7F271C6D" w14:textId="5DA11C60" w:rsidR="0032452B" w:rsidRPr="00E34BBA" w:rsidRDefault="0032452B" w:rsidP="00351AD7">
      <w:pPr>
        <w:rPr>
          <w:lang w:val="en-GB"/>
        </w:rPr>
      </w:pPr>
      <w:r w:rsidRPr="00E34BBA">
        <w:rPr>
          <w:lang w:val="en-GB"/>
        </w:rPr>
        <w:drawing>
          <wp:anchor distT="0" distB="0" distL="114300" distR="114300" simplePos="0" relativeHeight="251659264" behindDoc="1" locked="0" layoutInCell="1" allowOverlap="1" wp14:anchorId="543D9FEB" wp14:editId="79D530EA">
            <wp:simplePos x="0" y="0"/>
            <wp:positionH relativeFrom="page">
              <wp:posOffset>986558</wp:posOffset>
            </wp:positionH>
            <wp:positionV relativeFrom="paragraph">
              <wp:posOffset>164217</wp:posOffset>
            </wp:positionV>
            <wp:extent cx="4946400" cy="5425200"/>
            <wp:effectExtent l="12700" t="12700" r="6985" b="10795"/>
            <wp:wrapNone/>
            <wp:docPr id="1385175692" name="Picture 2" descr="A screenshot of a vide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5175692" name="Picture 2" descr="A screenshot of a video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46400" cy="542520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6B03FCA" w14:textId="480E0BF5" w:rsidR="0032452B" w:rsidRPr="00E34BBA" w:rsidRDefault="0032452B" w:rsidP="00351AD7">
      <w:pPr>
        <w:rPr>
          <w:lang w:val="en-GB"/>
        </w:rPr>
      </w:pPr>
    </w:p>
    <w:p w14:paraId="2393CFF9" w14:textId="7277A6CB" w:rsidR="0032452B" w:rsidRPr="00E34BBA" w:rsidRDefault="0032452B" w:rsidP="00351AD7">
      <w:pPr>
        <w:rPr>
          <w:lang w:val="en-GB"/>
        </w:rPr>
      </w:pPr>
    </w:p>
    <w:p w14:paraId="6929DAEF" w14:textId="375E5C7F" w:rsidR="0032452B" w:rsidRPr="00E34BBA" w:rsidRDefault="0032452B" w:rsidP="00351AD7">
      <w:pPr>
        <w:rPr>
          <w:lang w:val="en-GB"/>
        </w:rPr>
      </w:pPr>
    </w:p>
    <w:p w14:paraId="55005EDB" w14:textId="6B623120" w:rsidR="0032452B" w:rsidRPr="00E34BBA" w:rsidRDefault="0032452B" w:rsidP="00351AD7">
      <w:pPr>
        <w:rPr>
          <w:lang w:val="en-GB"/>
        </w:rPr>
      </w:pPr>
    </w:p>
    <w:p w14:paraId="6A17E172" w14:textId="15FA20CC" w:rsidR="0032452B" w:rsidRPr="00E34BBA" w:rsidRDefault="0032452B" w:rsidP="00351AD7">
      <w:pPr>
        <w:rPr>
          <w:lang w:val="en-GB"/>
        </w:rPr>
      </w:pPr>
    </w:p>
    <w:p w14:paraId="3466BE9D" w14:textId="0631FEE2" w:rsidR="0032452B" w:rsidRPr="00E34BBA" w:rsidRDefault="0032452B" w:rsidP="00351AD7">
      <w:pPr>
        <w:rPr>
          <w:lang w:val="en-GB"/>
        </w:rPr>
      </w:pPr>
    </w:p>
    <w:p w14:paraId="1B7D14BE" w14:textId="46A73647" w:rsidR="0032452B" w:rsidRPr="00E34BBA" w:rsidRDefault="0032452B" w:rsidP="00351AD7">
      <w:pPr>
        <w:rPr>
          <w:lang w:val="en-GB"/>
        </w:rPr>
      </w:pPr>
    </w:p>
    <w:p w14:paraId="723EC602" w14:textId="46C8F2E6" w:rsidR="0032452B" w:rsidRPr="00E34BBA" w:rsidRDefault="0032452B" w:rsidP="00351AD7">
      <w:pPr>
        <w:rPr>
          <w:lang w:val="en-GB"/>
        </w:rPr>
      </w:pPr>
    </w:p>
    <w:p w14:paraId="2D969047" w14:textId="103840E2" w:rsidR="0032452B" w:rsidRPr="00E34BBA" w:rsidRDefault="0032452B" w:rsidP="00351AD7">
      <w:pPr>
        <w:rPr>
          <w:lang w:val="en-GB"/>
        </w:rPr>
      </w:pPr>
    </w:p>
    <w:p w14:paraId="522198C4" w14:textId="31A68D23" w:rsidR="0032452B" w:rsidRPr="00E34BBA" w:rsidRDefault="0032452B" w:rsidP="00351AD7">
      <w:pPr>
        <w:rPr>
          <w:lang w:val="en-GB"/>
        </w:rPr>
      </w:pPr>
    </w:p>
    <w:p w14:paraId="6F794468" w14:textId="3F41E2A8" w:rsidR="0032452B" w:rsidRPr="00E34BBA" w:rsidRDefault="0032452B" w:rsidP="00351AD7">
      <w:pPr>
        <w:rPr>
          <w:lang w:val="en-GB"/>
        </w:rPr>
      </w:pPr>
    </w:p>
    <w:p w14:paraId="7ACFA94B" w14:textId="47B04C37" w:rsidR="0032452B" w:rsidRPr="00E34BBA" w:rsidRDefault="0032452B" w:rsidP="00351AD7">
      <w:pPr>
        <w:rPr>
          <w:lang w:val="en-GB"/>
        </w:rPr>
      </w:pPr>
    </w:p>
    <w:p w14:paraId="5DAB9FE4" w14:textId="6A240774" w:rsidR="0032452B" w:rsidRPr="00E34BBA" w:rsidRDefault="0032452B" w:rsidP="00351AD7">
      <w:pPr>
        <w:rPr>
          <w:lang w:val="en-GB"/>
        </w:rPr>
      </w:pPr>
    </w:p>
    <w:p w14:paraId="58A20986" w14:textId="7FE56632" w:rsidR="0032452B" w:rsidRPr="00E34BBA" w:rsidRDefault="0032452B" w:rsidP="00351AD7">
      <w:pPr>
        <w:rPr>
          <w:lang w:val="en-GB"/>
        </w:rPr>
      </w:pPr>
    </w:p>
    <w:p w14:paraId="482F6827" w14:textId="755A95CC" w:rsidR="0032452B" w:rsidRPr="00E34BBA" w:rsidRDefault="0032452B" w:rsidP="00351AD7">
      <w:pPr>
        <w:rPr>
          <w:lang w:val="en-GB"/>
        </w:rPr>
      </w:pPr>
    </w:p>
    <w:p w14:paraId="7C02535F" w14:textId="61A81A8F" w:rsidR="0032452B" w:rsidRPr="00E34BBA" w:rsidRDefault="0032452B" w:rsidP="00351AD7">
      <w:pPr>
        <w:rPr>
          <w:lang w:val="en-GB"/>
        </w:rPr>
      </w:pPr>
    </w:p>
    <w:p w14:paraId="7DF2F8F9" w14:textId="122CB029" w:rsidR="0032452B" w:rsidRPr="00E34BBA" w:rsidRDefault="0032452B" w:rsidP="00351AD7">
      <w:pPr>
        <w:rPr>
          <w:lang w:val="en-GB"/>
        </w:rPr>
      </w:pPr>
    </w:p>
    <w:p w14:paraId="3FB16C65" w14:textId="2B8F61A6" w:rsidR="0032452B" w:rsidRPr="00E34BBA" w:rsidRDefault="0032452B" w:rsidP="00351AD7">
      <w:pPr>
        <w:rPr>
          <w:lang w:val="en-GB"/>
        </w:rPr>
      </w:pPr>
    </w:p>
    <w:p w14:paraId="2E618F38" w14:textId="7C61FB97" w:rsidR="0032452B" w:rsidRPr="00E34BBA" w:rsidRDefault="0032452B" w:rsidP="00351AD7">
      <w:pPr>
        <w:rPr>
          <w:lang w:val="en-GB"/>
        </w:rPr>
      </w:pPr>
    </w:p>
    <w:p w14:paraId="37DE8FC5" w14:textId="1C0BCAFD" w:rsidR="0032452B" w:rsidRPr="00E34BBA" w:rsidRDefault="0032452B" w:rsidP="00351AD7">
      <w:pPr>
        <w:rPr>
          <w:lang w:val="en-GB"/>
        </w:rPr>
      </w:pPr>
    </w:p>
    <w:p w14:paraId="1F73CDE8" w14:textId="2E90DE96" w:rsidR="0032452B" w:rsidRPr="00E34BBA" w:rsidRDefault="0032452B" w:rsidP="00351AD7">
      <w:pPr>
        <w:rPr>
          <w:lang w:val="en-GB"/>
        </w:rPr>
      </w:pPr>
    </w:p>
    <w:p w14:paraId="2DE92B06" w14:textId="12DCD9E6" w:rsidR="0032452B" w:rsidRPr="00E34BBA" w:rsidRDefault="0032452B" w:rsidP="00351AD7">
      <w:pPr>
        <w:rPr>
          <w:lang w:val="en-GB"/>
        </w:rPr>
      </w:pPr>
    </w:p>
    <w:p w14:paraId="3E611FDF" w14:textId="60FDA581" w:rsidR="0032452B" w:rsidRPr="00E34BBA" w:rsidRDefault="0032452B" w:rsidP="00351AD7">
      <w:pPr>
        <w:rPr>
          <w:lang w:val="en-GB"/>
        </w:rPr>
      </w:pPr>
    </w:p>
    <w:p w14:paraId="25026CDB" w14:textId="3F978688" w:rsidR="0032452B" w:rsidRPr="00E34BBA" w:rsidRDefault="0032452B" w:rsidP="00351AD7">
      <w:pPr>
        <w:rPr>
          <w:lang w:val="en-GB"/>
        </w:rPr>
      </w:pPr>
    </w:p>
    <w:p w14:paraId="2D0E98DE" w14:textId="767E6973" w:rsidR="0032452B" w:rsidRPr="00E34BBA" w:rsidRDefault="0032452B" w:rsidP="00351AD7">
      <w:pPr>
        <w:rPr>
          <w:lang w:val="en-GB"/>
        </w:rPr>
      </w:pPr>
    </w:p>
    <w:p w14:paraId="615B1295" w14:textId="3F9F37E3" w:rsidR="0032452B" w:rsidRPr="00E34BBA" w:rsidRDefault="0032452B" w:rsidP="00351AD7">
      <w:pPr>
        <w:rPr>
          <w:lang w:val="en-GB"/>
        </w:rPr>
      </w:pPr>
    </w:p>
    <w:p w14:paraId="4BB46848" w14:textId="2B5D0346" w:rsidR="0032452B" w:rsidRPr="00E34BBA" w:rsidRDefault="0032452B" w:rsidP="00351AD7">
      <w:pPr>
        <w:rPr>
          <w:lang w:val="en-GB"/>
        </w:rPr>
      </w:pPr>
    </w:p>
    <w:p w14:paraId="2E29AA28" w14:textId="7F700296" w:rsidR="0032452B" w:rsidRPr="00E34BBA" w:rsidRDefault="0032452B" w:rsidP="00351AD7">
      <w:pPr>
        <w:rPr>
          <w:lang w:val="en-GB"/>
        </w:rPr>
      </w:pPr>
    </w:p>
    <w:p w14:paraId="1081AB1F" w14:textId="2EE9F7B7" w:rsidR="0032452B" w:rsidRPr="00E34BBA" w:rsidRDefault="0032452B" w:rsidP="00351AD7">
      <w:pPr>
        <w:rPr>
          <w:lang w:val="en-GB"/>
        </w:rPr>
      </w:pPr>
    </w:p>
    <w:p w14:paraId="4D547423" w14:textId="553106E3" w:rsidR="0032452B" w:rsidRPr="00E34BBA" w:rsidRDefault="0032452B" w:rsidP="00351AD7">
      <w:pPr>
        <w:rPr>
          <w:lang w:val="en-GB"/>
        </w:rPr>
      </w:pPr>
    </w:p>
    <w:p w14:paraId="3DD8DE04" w14:textId="75A9B0A6" w:rsidR="0032452B" w:rsidRPr="00E34BBA" w:rsidRDefault="0032452B" w:rsidP="00351AD7">
      <w:pPr>
        <w:rPr>
          <w:lang w:val="en-GB"/>
        </w:rPr>
      </w:pPr>
    </w:p>
    <w:p w14:paraId="3B10E5BB" w14:textId="5058833B" w:rsidR="0032452B" w:rsidRPr="00E34BBA" w:rsidRDefault="0032452B" w:rsidP="00351AD7">
      <w:pPr>
        <w:rPr>
          <w:lang w:val="en-GB"/>
        </w:rPr>
      </w:pPr>
    </w:p>
    <w:p w14:paraId="54F6F0A2" w14:textId="66F63B56" w:rsidR="0032452B" w:rsidRPr="00E34BBA" w:rsidRDefault="0032452B" w:rsidP="00351AD7">
      <w:pPr>
        <w:rPr>
          <w:lang w:val="en-GB"/>
        </w:rPr>
      </w:pPr>
    </w:p>
    <w:p w14:paraId="2AA1715B" w14:textId="43E045D7" w:rsidR="00D44557" w:rsidRPr="00E34BBA" w:rsidRDefault="0032452B" w:rsidP="00351AD7">
      <w:pPr>
        <w:pStyle w:val="Nummerierung"/>
        <w:rPr>
          <w:b/>
          <w:bCs/>
          <w:lang w:val="en-GB"/>
        </w:rPr>
      </w:pPr>
      <w:r w:rsidRPr="00E34BBA">
        <w:rPr>
          <w:b/>
          <w:bCs/>
          <w:lang w:val="en-GB"/>
        </w:rPr>
        <w:t>Copy-paste task</w:t>
      </w:r>
      <w:r w:rsidR="00E12FE0" w:rsidRPr="00E34BBA">
        <w:rPr>
          <w:b/>
          <w:bCs/>
          <w:lang w:val="en-GB"/>
        </w:rPr>
        <w:t xml:space="preserve"> </w:t>
      </w:r>
      <w:r w:rsidRPr="00E34BBA">
        <w:rPr>
          <w:b/>
          <w:bCs/>
          <w:lang w:val="en-GB"/>
        </w:rPr>
        <w:t>template</w:t>
      </w:r>
    </w:p>
    <w:p w14:paraId="443DD844" w14:textId="11B1B25C" w:rsidR="0032452B" w:rsidRPr="00E34BBA" w:rsidRDefault="003A456E" w:rsidP="0032452B">
      <w:pPr>
        <w:rPr>
          <w:lang w:val="en-GB"/>
        </w:rPr>
      </w:pPr>
      <w:r w:rsidRPr="00E34BBA">
        <w:rPr>
          <w:lang w:val="en-GB"/>
        </w:rPr>
        <w:t xml:space="preserve">- - - </w:t>
      </w:r>
      <w:r w:rsidR="00E12FE0" w:rsidRPr="00E34BBA">
        <w:rPr>
          <w:lang w:val="en-GB"/>
        </w:rPr>
        <w:t>- - -</w:t>
      </w:r>
    </w:p>
    <w:p w14:paraId="244BD7E4" w14:textId="77777777" w:rsidR="003A456E" w:rsidRPr="00E34BBA" w:rsidRDefault="003A456E" w:rsidP="003A456E">
      <w:pPr>
        <w:rPr>
          <w:b/>
          <w:bCs/>
          <w:lang w:val="en-GB"/>
        </w:rPr>
      </w:pPr>
      <w:r w:rsidRPr="00E34BBA">
        <w:rPr>
          <w:b/>
          <w:bCs/>
          <w:lang w:val="en-GB"/>
        </w:rPr>
        <w:t>Task Number</w:t>
      </w:r>
    </w:p>
    <w:p w14:paraId="3C8A8652" w14:textId="77777777" w:rsidR="00E12FE0" w:rsidRPr="00E34BBA" w:rsidRDefault="00E12FE0" w:rsidP="003A456E">
      <w:pPr>
        <w:rPr>
          <w:b/>
          <w:bCs/>
          <w:lang w:val="en-GB"/>
        </w:rPr>
      </w:pPr>
    </w:p>
    <w:p w14:paraId="71ACCF5A" w14:textId="69855E96" w:rsidR="003A456E" w:rsidRPr="00E34BBA" w:rsidRDefault="003A456E" w:rsidP="003A456E">
      <w:pPr>
        <w:rPr>
          <w:lang w:val="en-GB"/>
        </w:rPr>
      </w:pPr>
      <w:r w:rsidRPr="00E34BBA">
        <w:rPr>
          <w:b/>
          <w:bCs/>
          <w:lang w:val="en-GB"/>
        </w:rPr>
        <w:t>Task Title</w:t>
      </w:r>
    </w:p>
    <w:p w14:paraId="754C891E" w14:textId="77777777" w:rsidR="00E12FE0" w:rsidRPr="00E34BBA" w:rsidRDefault="00E12FE0" w:rsidP="003A456E">
      <w:pPr>
        <w:rPr>
          <w:b/>
          <w:bCs/>
          <w:lang w:val="en-GB"/>
        </w:rPr>
      </w:pPr>
    </w:p>
    <w:p w14:paraId="622DB93C" w14:textId="294FCBDC" w:rsidR="003A456E" w:rsidRPr="00E34BBA" w:rsidRDefault="003A456E" w:rsidP="003A456E">
      <w:pPr>
        <w:rPr>
          <w:lang w:val="en-GB"/>
        </w:rPr>
      </w:pPr>
      <w:r w:rsidRPr="00E34BBA">
        <w:rPr>
          <w:b/>
          <w:bCs/>
          <w:lang w:val="en-GB"/>
        </w:rPr>
        <w:t>Introductory text</w:t>
      </w:r>
    </w:p>
    <w:p w14:paraId="5640FC21" w14:textId="77777777" w:rsidR="00E12FE0" w:rsidRPr="00E34BBA" w:rsidRDefault="00E12FE0" w:rsidP="003A456E">
      <w:pPr>
        <w:rPr>
          <w:b/>
          <w:bCs/>
          <w:lang w:val="en-GB"/>
        </w:rPr>
      </w:pPr>
    </w:p>
    <w:p w14:paraId="6638B8E7" w14:textId="143527B5" w:rsidR="003A456E" w:rsidRPr="00E34BBA" w:rsidRDefault="003A456E" w:rsidP="003A456E">
      <w:pPr>
        <w:rPr>
          <w:lang w:val="en-GB"/>
        </w:rPr>
      </w:pPr>
      <w:r w:rsidRPr="00E34BBA">
        <w:rPr>
          <w:b/>
          <w:bCs/>
          <w:lang w:val="en-GB"/>
        </w:rPr>
        <w:t>Your Activities</w:t>
      </w:r>
    </w:p>
    <w:p w14:paraId="4FDF2342" w14:textId="77777777" w:rsidR="00E12FE0" w:rsidRPr="00E34BBA" w:rsidRDefault="00E12FE0" w:rsidP="0032452B">
      <w:pPr>
        <w:rPr>
          <w:b/>
          <w:bCs/>
          <w:lang w:val="en-GB"/>
        </w:rPr>
      </w:pPr>
    </w:p>
    <w:p w14:paraId="6BF3AB63" w14:textId="161572BB" w:rsidR="003A456E" w:rsidRPr="00E34BBA" w:rsidRDefault="003A456E" w:rsidP="0032452B">
      <w:pPr>
        <w:rPr>
          <w:b/>
          <w:bCs/>
          <w:lang w:val="en-GB"/>
        </w:rPr>
      </w:pPr>
      <w:r w:rsidRPr="00E34BBA">
        <w:rPr>
          <w:b/>
          <w:bCs/>
          <w:lang w:val="en-GB"/>
        </w:rPr>
        <w:t>Resources</w:t>
      </w:r>
    </w:p>
    <w:p w14:paraId="64F60B88" w14:textId="77777777" w:rsidR="00E12FE0" w:rsidRPr="00E34BBA" w:rsidRDefault="00E12FE0" w:rsidP="0032452B">
      <w:pPr>
        <w:rPr>
          <w:b/>
          <w:bCs/>
          <w:lang w:val="en-GB"/>
        </w:rPr>
      </w:pPr>
    </w:p>
    <w:p w14:paraId="091DC7B0" w14:textId="0133A0D0" w:rsidR="00E12FE0" w:rsidRPr="00E34BBA" w:rsidRDefault="00E12FE0" w:rsidP="0032452B">
      <w:pPr>
        <w:rPr>
          <w:lang w:val="en-GB"/>
        </w:rPr>
      </w:pPr>
      <w:r w:rsidRPr="00E34BBA">
        <w:rPr>
          <w:lang w:val="en-GB"/>
        </w:rPr>
        <w:t>- - - - -</w:t>
      </w:r>
    </w:p>
    <w:sectPr w:rsidR="00E12FE0" w:rsidRPr="00E34BBA" w:rsidSect="005A44AF">
      <w:headerReference w:type="default" r:id="rId10"/>
      <w:footerReference w:type="default" r:id="rId11"/>
      <w:pgSz w:w="11900" w:h="16840"/>
      <w:pgMar w:top="1418" w:right="1418" w:bottom="964" w:left="1418" w:header="567" w:footer="454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1E25B1" w14:textId="77777777" w:rsidR="006D7D59" w:rsidRDefault="006D7D59" w:rsidP="00D53299">
      <w:pPr>
        <w:spacing w:line="240" w:lineRule="auto"/>
      </w:pPr>
      <w:r>
        <w:separator/>
      </w:r>
    </w:p>
  </w:endnote>
  <w:endnote w:type="continuationSeparator" w:id="0">
    <w:p w14:paraId="2370DA42" w14:textId="77777777" w:rsidR="006D7D59" w:rsidRDefault="006D7D59" w:rsidP="00D5329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venirNext LT Pro Regular">
    <w:altName w:val="﷽﷽﷽﷽﷽﷽﷽﷽"/>
    <w:panose1 w:val="020B0504020202020204"/>
    <w:charset w:val="4D"/>
    <w:family w:val="swiss"/>
    <w:notTrueType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A18E40" w14:textId="576C60EE" w:rsidR="00F53717" w:rsidRDefault="00887094">
    <w:pPr>
      <w:pStyle w:val="Footer"/>
    </w:pPr>
    <w:r>
      <w:t xml:space="preserve">TELL-Center </w:t>
    </w:r>
    <w:r w:rsidR="00483415">
      <w:t>Task</w:t>
    </w:r>
    <w:r>
      <w:t xml:space="preserve"> Template v. 0.1 </w:t>
    </w:r>
    <w:r w:rsidR="00F25FFC">
      <w:t xml:space="preserve">/ </w:t>
    </w:r>
    <w:r w:rsidR="000D07A9">
      <w:t xml:space="preserve">30.9.24 / </w:t>
    </w:r>
    <w:proofErr w:type="spellStart"/>
    <w:r w:rsidR="000D07A9">
      <w:t>fw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A5B231" w14:textId="77777777" w:rsidR="006D7D59" w:rsidRDefault="006D7D59" w:rsidP="00D53299">
      <w:pPr>
        <w:spacing w:line="240" w:lineRule="auto"/>
      </w:pPr>
      <w:r>
        <w:separator/>
      </w:r>
    </w:p>
  </w:footnote>
  <w:footnote w:type="continuationSeparator" w:id="0">
    <w:p w14:paraId="20F1718D" w14:textId="77777777" w:rsidR="006D7D59" w:rsidRDefault="006D7D59" w:rsidP="00D5329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2EE04D" w14:textId="77777777" w:rsidR="000D07A9" w:rsidRPr="00AF162B" w:rsidRDefault="000D07A9" w:rsidP="000D07A9">
    <w:pPr>
      <w:pStyle w:val="Header"/>
      <w:jc w:val="right"/>
      <w:rPr>
        <w:rFonts w:cs="Arial"/>
        <w:b/>
        <w:bCs/>
        <w:sz w:val="18"/>
        <w:szCs w:val="18"/>
        <w:lang w:val="en-US"/>
      </w:rPr>
    </w:pPr>
    <w:r w:rsidRPr="00E71BC6">
      <w:rPr>
        <w:rFonts w:cs="Arial"/>
        <w:b/>
        <w:bCs/>
        <w:noProof/>
        <w:sz w:val="18"/>
        <w:szCs w:val="18"/>
      </w:rPr>
      <w:drawing>
        <wp:anchor distT="0" distB="0" distL="114300" distR="114300" simplePos="0" relativeHeight="251662336" behindDoc="1" locked="0" layoutInCell="1" allowOverlap="1" wp14:anchorId="0DF66EE7" wp14:editId="420956D4">
          <wp:simplePos x="0" y="0"/>
          <wp:positionH relativeFrom="column">
            <wp:posOffset>5328507</wp:posOffset>
          </wp:positionH>
          <wp:positionV relativeFrom="paragraph">
            <wp:posOffset>-98425</wp:posOffset>
          </wp:positionV>
          <wp:extent cx="521335" cy="521335"/>
          <wp:effectExtent l="0" t="0" r="0" b="0"/>
          <wp:wrapTight wrapText="bothSides">
            <wp:wrapPolygon edited="0">
              <wp:start x="14733" y="0"/>
              <wp:lineTo x="0" y="4736"/>
              <wp:lineTo x="0" y="21048"/>
              <wp:lineTo x="21048" y="21048"/>
              <wp:lineTo x="21048" y="0"/>
              <wp:lineTo x="14733" y="0"/>
            </wp:wrapPolygon>
          </wp:wrapTight>
          <wp:docPr id="349662947" name="Grafik 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Grafik 1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1335" cy="5213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71BC6">
      <w:rPr>
        <w:rFonts w:cs="Arial"/>
        <w:b/>
        <w:bCs/>
        <w:noProof/>
        <w:sz w:val="18"/>
        <w:szCs w:val="18"/>
      </w:rPr>
      <w:drawing>
        <wp:anchor distT="0" distB="0" distL="114300" distR="114300" simplePos="0" relativeHeight="251661312" behindDoc="1" locked="0" layoutInCell="1" allowOverlap="1" wp14:anchorId="7B54E4B8" wp14:editId="02D761A8">
          <wp:simplePos x="0" y="0"/>
          <wp:positionH relativeFrom="column">
            <wp:posOffset>13039947</wp:posOffset>
          </wp:positionH>
          <wp:positionV relativeFrom="paragraph">
            <wp:posOffset>-138430</wp:posOffset>
          </wp:positionV>
          <wp:extent cx="521335" cy="521335"/>
          <wp:effectExtent l="0" t="0" r="0" b="0"/>
          <wp:wrapTight wrapText="bothSides">
            <wp:wrapPolygon edited="0">
              <wp:start x="14733" y="0"/>
              <wp:lineTo x="0" y="4736"/>
              <wp:lineTo x="0" y="21048"/>
              <wp:lineTo x="21048" y="21048"/>
              <wp:lineTo x="21048" y="0"/>
              <wp:lineTo x="14733" y="0"/>
            </wp:wrapPolygon>
          </wp:wrapTight>
          <wp:docPr id="1" name="Grafik 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Grafik 1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1335" cy="5213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F162B">
      <w:rPr>
        <w:rFonts w:cs="Arial"/>
        <w:b/>
        <w:bCs/>
        <w:sz w:val="18"/>
        <w:szCs w:val="18"/>
        <w:lang w:val="en-US"/>
      </w:rPr>
      <w:t>TELL-Center</w:t>
    </w:r>
  </w:p>
  <w:p w14:paraId="475FD891" w14:textId="77777777" w:rsidR="000D07A9" w:rsidRPr="00E71BC6" w:rsidRDefault="000D07A9" w:rsidP="000D07A9">
    <w:pPr>
      <w:pStyle w:val="Header"/>
      <w:jc w:val="right"/>
      <w:rPr>
        <w:rFonts w:cs="Arial"/>
        <w:sz w:val="18"/>
        <w:szCs w:val="18"/>
        <w:lang w:val="en-US"/>
      </w:rPr>
    </w:pPr>
    <w:r w:rsidRPr="00E71BC6">
      <w:rPr>
        <w:rFonts w:cs="Arial"/>
        <w:sz w:val="18"/>
        <w:szCs w:val="18"/>
        <w:lang w:val="en-US"/>
      </w:rPr>
      <w:t>Teaching Excellence &amp; Lifelong Learning</w:t>
    </w:r>
  </w:p>
  <w:p w14:paraId="43041069" w14:textId="77777777" w:rsidR="000D07A9" w:rsidRDefault="000D07A9" w:rsidP="000D07A9">
    <w:pPr>
      <w:pStyle w:val="Header"/>
      <w:jc w:val="right"/>
    </w:pPr>
    <w:r>
      <w:tab/>
    </w:r>
    <w:r>
      <w:tab/>
    </w:r>
    <w:hyperlink r:id="rId2" w:history="1">
      <w:r w:rsidRPr="00372C75">
        <w:rPr>
          <w:rStyle w:val="Hyperlink"/>
          <w:rFonts w:cs="Arial"/>
          <w:sz w:val="18"/>
          <w:szCs w:val="18"/>
        </w:rPr>
        <w:t>www.ilias.fhv./tell</w:t>
      </w:r>
    </w:hyperlink>
  </w:p>
  <w:p w14:paraId="540F92F1" w14:textId="77777777" w:rsidR="00483415" w:rsidRDefault="0048341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CB645E6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4C34B7"/>
    <w:multiLevelType w:val="multilevel"/>
    <w:tmpl w:val="D422AB8C"/>
    <w:styleLink w:val="FHVGliederungberschriftenohneNummer"/>
    <w:lvl w:ilvl="0">
      <w:start w:val="1"/>
      <w:numFmt w:val="non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none"/>
      <w:pStyle w:val="Heading2"/>
      <w:suff w:val="nothing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none"/>
      <w:pStyle w:val="Heading3"/>
      <w:suff w:val="nothing"/>
      <w:lvlText w:val=""/>
      <w:lvlJc w:val="left"/>
      <w:pPr>
        <w:ind w:left="1080" w:hanging="360"/>
      </w:pPr>
      <w:rPr>
        <w:rFonts w:hint="default"/>
      </w:rPr>
    </w:lvl>
    <w:lvl w:ilvl="3">
      <w:start w:val="1"/>
      <w:numFmt w:val="none"/>
      <w:pStyle w:val="Heading4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pStyle w:val="Heading5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pStyle w:val="Heading6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pStyle w:val="Heading7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pStyle w:val="Heading8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pStyle w:val="Heading9"/>
      <w:lvlText w:val="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128D5093"/>
    <w:multiLevelType w:val="hybridMultilevel"/>
    <w:tmpl w:val="D1A644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E04E14"/>
    <w:multiLevelType w:val="multilevel"/>
    <w:tmpl w:val="15825EBE"/>
    <w:styleLink w:val="FHVListeAufzhlungen"/>
    <w:lvl w:ilvl="0">
      <w:start w:val="1"/>
      <w:numFmt w:val="bullet"/>
      <w:pStyle w:val="ListBullet"/>
      <w:lvlText w:val=""/>
      <w:lvlJc w:val="left"/>
      <w:pPr>
        <w:ind w:left="357" w:hanging="357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"/>
      <w:lvlJc w:val="left"/>
      <w:pPr>
        <w:ind w:left="714" w:hanging="357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"/>
      <w:lvlJc w:val="left"/>
      <w:pPr>
        <w:ind w:left="1071" w:hanging="357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"/>
      <w:lvlJc w:val="left"/>
      <w:pPr>
        <w:ind w:left="1428" w:hanging="357"/>
      </w:pPr>
      <w:rPr>
        <w:rFonts w:ascii="Symbol" w:hAnsi="Symbol" w:hint="default"/>
        <w:color w:val="auto"/>
      </w:rPr>
    </w:lvl>
    <w:lvl w:ilvl="4">
      <w:start w:val="1"/>
      <w:numFmt w:val="bullet"/>
      <w:pStyle w:val="ListBullet5"/>
      <w:lvlText w:val=""/>
      <w:lvlJc w:val="left"/>
      <w:pPr>
        <w:ind w:left="1785" w:hanging="357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ind w:left="2142" w:hanging="357"/>
      </w:pPr>
      <w:rPr>
        <w:rFonts w:ascii="Symbol" w:hAnsi="Symbol" w:hint="default"/>
        <w:color w:val="auto"/>
      </w:rPr>
    </w:lvl>
    <w:lvl w:ilvl="6">
      <w:start w:val="1"/>
      <w:numFmt w:val="bullet"/>
      <w:lvlText w:val=""/>
      <w:lvlJc w:val="left"/>
      <w:pPr>
        <w:ind w:left="2499" w:hanging="357"/>
      </w:pPr>
      <w:rPr>
        <w:rFonts w:ascii="Symbol" w:hAnsi="Symbol" w:hint="default"/>
        <w:color w:val="auto"/>
      </w:rPr>
    </w:lvl>
    <w:lvl w:ilvl="7">
      <w:start w:val="1"/>
      <w:numFmt w:val="bullet"/>
      <w:lvlText w:val=""/>
      <w:lvlJc w:val="left"/>
      <w:pPr>
        <w:ind w:left="2856" w:hanging="357"/>
      </w:pPr>
      <w:rPr>
        <w:rFonts w:ascii="Symbol" w:hAnsi="Symbol" w:hint="default"/>
        <w:color w:val="auto"/>
      </w:rPr>
    </w:lvl>
    <w:lvl w:ilvl="8">
      <w:start w:val="1"/>
      <w:numFmt w:val="bullet"/>
      <w:lvlText w:val=""/>
      <w:lvlJc w:val="left"/>
      <w:pPr>
        <w:ind w:left="3213" w:hanging="357"/>
      </w:pPr>
      <w:rPr>
        <w:rFonts w:ascii="Symbol" w:hAnsi="Symbol" w:hint="default"/>
        <w:color w:val="auto"/>
      </w:rPr>
    </w:lvl>
  </w:abstractNum>
  <w:abstractNum w:abstractNumId="4" w15:restartNumberingAfterBreak="0">
    <w:nsid w:val="1DF27491"/>
    <w:multiLevelType w:val="hybridMultilevel"/>
    <w:tmpl w:val="6A328D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88083C"/>
    <w:multiLevelType w:val="multilevel"/>
    <w:tmpl w:val="6846B63E"/>
    <w:styleLink w:val="FHVNummerierung"/>
    <w:lvl w:ilvl="0">
      <w:start w:val="1"/>
      <w:numFmt w:val="decimal"/>
      <w:pStyle w:val="Nummerierung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pStyle w:val="Nummerierung2"/>
      <w:lvlText w:val="%1.%2"/>
      <w:lvlJc w:val="left"/>
      <w:pPr>
        <w:ind w:left="1021" w:hanging="664"/>
      </w:pPr>
      <w:rPr>
        <w:rFonts w:hint="default"/>
      </w:rPr>
    </w:lvl>
    <w:lvl w:ilvl="2">
      <w:start w:val="1"/>
      <w:numFmt w:val="decimal"/>
      <w:pStyle w:val="Nummerierung3"/>
      <w:lvlText w:val="%1.%2.%3"/>
      <w:lvlJc w:val="left"/>
      <w:pPr>
        <w:ind w:left="1474" w:hanging="760"/>
      </w:pPr>
      <w:rPr>
        <w:rFonts w:hint="default"/>
      </w:rPr>
    </w:lvl>
    <w:lvl w:ilvl="3">
      <w:start w:val="1"/>
      <w:numFmt w:val="decimal"/>
      <w:pStyle w:val="Nummerierung4"/>
      <w:lvlText w:val="%1.%2.%3.%4"/>
      <w:lvlJc w:val="left"/>
      <w:pPr>
        <w:ind w:left="2211" w:hanging="1247"/>
      </w:pPr>
      <w:rPr>
        <w:rFonts w:hint="default"/>
      </w:rPr>
    </w:lvl>
    <w:lvl w:ilvl="4">
      <w:start w:val="1"/>
      <w:numFmt w:val="decimal"/>
      <w:pStyle w:val="Nummerierung5"/>
      <w:lvlText w:val="%1.%2.%3.%4.%5"/>
      <w:lvlJc w:val="left"/>
      <w:pPr>
        <w:ind w:left="2835" w:hanging="1407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3062" w:hanging="127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3175" w:hanging="1033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3345" w:hanging="846"/>
      </w:pPr>
      <w:rPr>
        <w:rFonts w:hint="default"/>
      </w:rPr>
    </w:lvl>
    <w:lvl w:ilvl="8">
      <w:start w:val="1"/>
      <w:numFmt w:val="none"/>
      <w:lvlRestart w:val="0"/>
      <w:lvlText w:val="%9."/>
      <w:lvlJc w:val="left"/>
      <w:pPr>
        <w:ind w:left="3572" w:hanging="716"/>
      </w:pPr>
      <w:rPr>
        <w:rFonts w:hint="default"/>
      </w:rPr>
    </w:lvl>
  </w:abstractNum>
  <w:abstractNum w:abstractNumId="6" w15:restartNumberingAfterBreak="0">
    <w:nsid w:val="621C087D"/>
    <w:multiLevelType w:val="hybridMultilevel"/>
    <w:tmpl w:val="D1A6440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8663BD"/>
    <w:multiLevelType w:val="multilevel"/>
    <w:tmpl w:val="88640B08"/>
    <w:styleLink w:val="FHVGliederungberschriftenmitNummer"/>
    <w:lvl w:ilvl="0">
      <w:start w:val="1"/>
      <w:numFmt w:val="decimal"/>
      <w:pStyle w:val="berschrift1mitNUM"/>
      <w:lvlText w:val="%1"/>
      <w:lvlJc w:val="left"/>
      <w:pPr>
        <w:ind w:left="357" w:hanging="357"/>
      </w:pPr>
      <w:rPr>
        <w:rFonts w:asciiTheme="majorHAnsi" w:hAnsiTheme="majorHAnsi" w:hint="default"/>
      </w:rPr>
    </w:lvl>
    <w:lvl w:ilvl="1">
      <w:start w:val="1"/>
      <w:numFmt w:val="decimal"/>
      <w:pStyle w:val="berschrift2mitNUM"/>
      <w:lvlText w:val="%1.%2"/>
      <w:lvlJc w:val="left"/>
      <w:pPr>
        <w:ind w:left="714" w:hanging="357"/>
      </w:pPr>
      <w:rPr>
        <w:rFonts w:asciiTheme="majorHAnsi" w:hAnsiTheme="majorHAnsi" w:hint="default"/>
      </w:rPr>
    </w:lvl>
    <w:lvl w:ilvl="2">
      <w:start w:val="1"/>
      <w:numFmt w:val="decimal"/>
      <w:pStyle w:val="berschrift3mitNUM"/>
      <w:lvlText w:val="%1.%2.%3"/>
      <w:lvlJc w:val="left"/>
      <w:pPr>
        <w:ind w:left="1429" w:hanging="715"/>
      </w:pPr>
      <w:rPr>
        <w:rFonts w:asciiTheme="majorHAnsi" w:hAnsiTheme="majorHAnsi" w:hint="default"/>
      </w:rPr>
    </w:lvl>
    <w:lvl w:ilvl="3">
      <w:start w:val="1"/>
      <w:numFmt w:val="decimal"/>
      <w:pStyle w:val="berschrift4mitNUM"/>
      <w:lvlText w:val="%1.%2.%3.%4"/>
      <w:lvlJc w:val="left"/>
      <w:pPr>
        <w:ind w:left="2143" w:hanging="1072"/>
      </w:pPr>
      <w:rPr>
        <w:rFonts w:asciiTheme="majorHAnsi" w:hAnsiTheme="majorHAnsi" w:hint="default"/>
      </w:rPr>
    </w:lvl>
    <w:lvl w:ilvl="4">
      <w:start w:val="1"/>
      <w:numFmt w:val="decimal"/>
      <w:pStyle w:val="berschrift5mitNUM"/>
      <w:lvlText w:val="%1.%2.%3.%4.%5"/>
      <w:lvlJc w:val="left"/>
      <w:pPr>
        <w:ind w:left="2858" w:hanging="1430"/>
      </w:pPr>
      <w:rPr>
        <w:rFonts w:asciiTheme="majorHAnsi" w:hAnsiTheme="majorHAnsi" w:hint="default"/>
      </w:rPr>
    </w:lvl>
    <w:lvl w:ilvl="5">
      <w:start w:val="1"/>
      <w:numFmt w:val="decimal"/>
      <w:pStyle w:val="berschrift6mitNUM"/>
      <w:lvlText w:val="%1.%2.%3.%4.%5.%6"/>
      <w:lvlJc w:val="left"/>
      <w:pPr>
        <w:ind w:left="3572" w:hanging="1787"/>
      </w:pPr>
      <w:rPr>
        <w:rFonts w:asciiTheme="majorHAnsi" w:hAnsiTheme="majorHAnsi" w:hint="default"/>
      </w:rPr>
    </w:lvl>
    <w:lvl w:ilvl="6">
      <w:start w:val="1"/>
      <w:numFmt w:val="decimal"/>
      <w:pStyle w:val="berschrift7mitNUM"/>
      <w:lvlText w:val="%1.%2.%3.%4.%5.%6.%7"/>
      <w:lvlJc w:val="left"/>
      <w:pPr>
        <w:ind w:left="4287" w:hanging="2145"/>
      </w:pPr>
      <w:rPr>
        <w:rFonts w:asciiTheme="majorHAnsi" w:hAnsiTheme="majorHAnsi" w:hint="default"/>
      </w:rPr>
    </w:lvl>
    <w:lvl w:ilvl="7">
      <w:start w:val="1"/>
      <w:numFmt w:val="decimal"/>
      <w:pStyle w:val="berschrift8mitNUM"/>
      <w:lvlText w:val="%1.%2.%3.%4.%5.%6.%7.%8"/>
      <w:lvlJc w:val="left"/>
      <w:pPr>
        <w:ind w:left="5001" w:hanging="2502"/>
      </w:pPr>
      <w:rPr>
        <w:rFonts w:asciiTheme="majorHAnsi" w:hAnsiTheme="majorHAnsi" w:hint="default"/>
      </w:rPr>
    </w:lvl>
    <w:lvl w:ilvl="8">
      <w:start w:val="1"/>
      <w:numFmt w:val="decimal"/>
      <w:pStyle w:val="berschrift9mitNUM"/>
      <w:lvlText w:val="%1.%2.%3.%4.%5.%6.%7.%8.%9"/>
      <w:lvlJc w:val="left"/>
      <w:pPr>
        <w:ind w:left="5715" w:hanging="2859"/>
      </w:pPr>
      <w:rPr>
        <w:rFonts w:asciiTheme="majorHAnsi" w:hAnsiTheme="majorHAnsi" w:hint="default"/>
      </w:rPr>
    </w:lvl>
  </w:abstractNum>
  <w:abstractNum w:abstractNumId="8" w15:restartNumberingAfterBreak="0">
    <w:nsid w:val="7C1348CB"/>
    <w:multiLevelType w:val="multilevel"/>
    <w:tmpl w:val="A9829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83392430">
    <w:abstractNumId w:val="7"/>
  </w:num>
  <w:num w:numId="2" w16cid:durableId="549612469">
    <w:abstractNumId w:val="1"/>
  </w:num>
  <w:num w:numId="3" w16cid:durableId="395052475">
    <w:abstractNumId w:val="3"/>
  </w:num>
  <w:num w:numId="4" w16cid:durableId="520125686">
    <w:abstractNumId w:val="5"/>
  </w:num>
  <w:num w:numId="5" w16cid:durableId="703359685">
    <w:abstractNumId w:val="5"/>
  </w:num>
  <w:num w:numId="6" w16cid:durableId="219749022">
    <w:abstractNumId w:val="1"/>
  </w:num>
  <w:num w:numId="7" w16cid:durableId="645620835">
    <w:abstractNumId w:val="7"/>
  </w:num>
  <w:num w:numId="8" w16cid:durableId="1004670124">
    <w:abstractNumId w:val="0"/>
  </w:num>
  <w:num w:numId="9" w16cid:durableId="307058153">
    <w:abstractNumId w:val="8"/>
  </w:num>
  <w:num w:numId="10" w16cid:durableId="1527908386">
    <w:abstractNumId w:val="4"/>
  </w:num>
  <w:num w:numId="11" w16cid:durableId="2080711792">
    <w:abstractNumId w:val="2"/>
  </w:num>
  <w:num w:numId="12" w16cid:durableId="1407654980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5"/>
  <w:proofState w:spelling="clean" w:grammar="clean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163"/>
    <w:rsid w:val="00012CFC"/>
    <w:rsid w:val="00014D23"/>
    <w:rsid w:val="0001741D"/>
    <w:rsid w:val="00022B1B"/>
    <w:rsid w:val="000248CE"/>
    <w:rsid w:val="00025981"/>
    <w:rsid w:val="00026A1B"/>
    <w:rsid w:val="0003011C"/>
    <w:rsid w:val="00032004"/>
    <w:rsid w:val="000375AA"/>
    <w:rsid w:val="000441BD"/>
    <w:rsid w:val="000511BB"/>
    <w:rsid w:val="00052C46"/>
    <w:rsid w:val="00055B64"/>
    <w:rsid w:val="000743C9"/>
    <w:rsid w:val="00087E66"/>
    <w:rsid w:val="000A7D2E"/>
    <w:rsid w:val="000B1E5B"/>
    <w:rsid w:val="000B6FCA"/>
    <w:rsid w:val="000C25DB"/>
    <w:rsid w:val="000C3B7C"/>
    <w:rsid w:val="000D07A9"/>
    <w:rsid w:val="000D5B4B"/>
    <w:rsid w:val="000E3B6D"/>
    <w:rsid w:val="000E674C"/>
    <w:rsid w:val="001064D9"/>
    <w:rsid w:val="0011093B"/>
    <w:rsid w:val="00111717"/>
    <w:rsid w:val="00112A41"/>
    <w:rsid w:val="0012186F"/>
    <w:rsid w:val="00125568"/>
    <w:rsid w:val="0013122E"/>
    <w:rsid w:val="00135FF8"/>
    <w:rsid w:val="001364D5"/>
    <w:rsid w:val="00142CED"/>
    <w:rsid w:val="001471BD"/>
    <w:rsid w:val="00147E6B"/>
    <w:rsid w:val="00152611"/>
    <w:rsid w:val="00163F7E"/>
    <w:rsid w:val="00171156"/>
    <w:rsid w:val="00175750"/>
    <w:rsid w:val="00180395"/>
    <w:rsid w:val="00193901"/>
    <w:rsid w:val="001A04B1"/>
    <w:rsid w:val="001A6569"/>
    <w:rsid w:val="001A667F"/>
    <w:rsid w:val="001B5FE4"/>
    <w:rsid w:val="001C1A54"/>
    <w:rsid w:val="001C1E23"/>
    <w:rsid w:val="001C2D6D"/>
    <w:rsid w:val="001D221C"/>
    <w:rsid w:val="001D225B"/>
    <w:rsid w:val="001E2035"/>
    <w:rsid w:val="001E2C8F"/>
    <w:rsid w:val="001E44F2"/>
    <w:rsid w:val="001E6230"/>
    <w:rsid w:val="001F7259"/>
    <w:rsid w:val="00202830"/>
    <w:rsid w:val="00203FA8"/>
    <w:rsid w:val="00204887"/>
    <w:rsid w:val="00204B49"/>
    <w:rsid w:val="00207AD9"/>
    <w:rsid w:val="00223424"/>
    <w:rsid w:val="0022476B"/>
    <w:rsid w:val="002304D1"/>
    <w:rsid w:val="00233819"/>
    <w:rsid w:val="00265E2F"/>
    <w:rsid w:val="00271964"/>
    <w:rsid w:val="00271A2B"/>
    <w:rsid w:val="00273A1D"/>
    <w:rsid w:val="00275235"/>
    <w:rsid w:val="00276E1F"/>
    <w:rsid w:val="00277A4D"/>
    <w:rsid w:val="00283277"/>
    <w:rsid w:val="0028468D"/>
    <w:rsid w:val="002924D0"/>
    <w:rsid w:val="00297401"/>
    <w:rsid w:val="002A7790"/>
    <w:rsid w:val="002C29B6"/>
    <w:rsid w:val="002D20CD"/>
    <w:rsid w:val="002E21B7"/>
    <w:rsid w:val="002F7D6B"/>
    <w:rsid w:val="003020FA"/>
    <w:rsid w:val="00304E16"/>
    <w:rsid w:val="00307C37"/>
    <w:rsid w:val="003136E0"/>
    <w:rsid w:val="0032122D"/>
    <w:rsid w:val="003214A5"/>
    <w:rsid w:val="0032452B"/>
    <w:rsid w:val="003246AE"/>
    <w:rsid w:val="0032579F"/>
    <w:rsid w:val="00351AD7"/>
    <w:rsid w:val="003545F8"/>
    <w:rsid w:val="00364DD8"/>
    <w:rsid w:val="003654E2"/>
    <w:rsid w:val="00367248"/>
    <w:rsid w:val="00375C80"/>
    <w:rsid w:val="0038045F"/>
    <w:rsid w:val="00380B47"/>
    <w:rsid w:val="003854D9"/>
    <w:rsid w:val="00386E25"/>
    <w:rsid w:val="00391786"/>
    <w:rsid w:val="00392CC3"/>
    <w:rsid w:val="0039397D"/>
    <w:rsid w:val="003A3FA5"/>
    <w:rsid w:val="003A456E"/>
    <w:rsid w:val="003D02DC"/>
    <w:rsid w:val="003E2B8B"/>
    <w:rsid w:val="003E6689"/>
    <w:rsid w:val="003E67BA"/>
    <w:rsid w:val="003E7ACA"/>
    <w:rsid w:val="003F1107"/>
    <w:rsid w:val="003F78F9"/>
    <w:rsid w:val="004018DC"/>
    <w:rsid w:val="00401B00"/>
    <w:rsid w:val="00403D7F"/>
    <w:rsid w:val="00410797"/>
    <w:rsid w:val="00412B2B"/>
    <w:rsid w:val="00423263"/>
    <w:rsid w:val="00423833"/>
    <w:rsid w:val="004410A8"/>
    <w:rsid w:val="00441B35"/>
    <w:rsid w:val="004551BF"/>
    <w:rsid w:val="004570E7"/>
    <w:rsid w:val="00460CE7"/>
    <w:rsid w:val="00463096"/>
    <w:rsid w:val="004670AE"/>
    <w:rsid w:val="00474678"/>
    <w:rsid w:val="004751AD"/>
    <w:rsid w:val="00475B44"/>
    <w:rsid w:val="00483415"/>
    <w:rsid w:val="00492AB7"/>
    <w:rsid w:val="00493A4D"/>
    <w:rsid w:val="00493AA9"/>
    <w:rsid w:val="0049520C"/>
    <w:rsid w:val="004962E6"/>
    <w:rsid w:val="004966F0"/>
    <w:rsid w:val="004B17E7"/>
    <w:rsid w:val="004B57B8"/>
    <w:rsid w:val="004B629F"/>
    <w:rsid w:val="004B6446"/>
    <w:rsid w:val="004B6EA2"/>
    <w:rsid w:val="004C1622"/>
    <w:rsid w:val="004C1A7C"/>
    <w:rsid w:val="004C28D5"/>
    <w:rsid w:val="004C421F"/>
    <w:rsid w:val="004D07B8"/>
    <w:rsid w:val="004E2BFB"/>
    <w:rsid w:val="004E4E3A"/>
    <w:rsid w:val="004F041C"/>
    <w:rsid w:val="004F58B9"/>
    <w:rsid w:val="004F5CE1"/>
    <w:rsid w:val="005031F7"/>
    <w:rsid w:val="005113C7"/>
    <w:rsid w:val="00513CD3"/>
    <w:rsid w:val="00517F0B"/>
    <w:rsid w:val="0052007F"/>
    <w:rsid w:val="00521381"/>
    <w:rsid w:val="00527EC3"/>
    <w:rsid w:val="005322AA"/>
    <w:rsid w:val="005438E5"/>
    <w:rsid w:val="005466FE"/>
    <w:rsid w:val="005467F6"/>
    <w:rsid w:val="00551A0C"/>
    <w:rsid w:val="00554BD1"/>
    <w:rsid w:val="00562ED1"/>
    <w:rsid w:val="005724CE"/>
    <w:rsid w:val="00574B92"/>
    <w:rsid w:val="00576464"/>
    <w:rsid w:val="00576C62"/>
    <w:rsid w:val="00587590"/>
    <w:rsid w:val="00595A4C"/>
    <w:rsid w:val="005A08A9"/>
    <w:rsid w:val="005A0EE2"/>
    <w:rsid w:val="005A3592"/>
    <w:rsid w:val="005A44AF"/>
    <w:rsid w:val="005A52F0"/>
    <w:rsid w:val="005C3F61"/>
    <w:rsid w:val="005D35F2"/>
    <w:rsid w:val="005F54D4"/>
    <w:rsid w:val="00600F42"/>
    <w:rsid w:val="00602F24"/>
    <w:rsid w:val="00605A4F"/>
    <w:rsid w:val="0062035A"/>
    <w:rsid w:val="00631914"/>
    <w:rsid w:val="006410FB"/>
    <w:rsid w:val="00646DDA"/>
    <w:rsid w:val="00654DF6"/>
    <w:rsid w:val="006554CB"/>
    <w:rsid w:val="00661679"/>
    <w:rsid w:val="0066211B"/>
    <w:rsid w:val="0066535C"/>
    <w:rsid w:val="0066673F"/>
    <w:rsid w:val="006677E0"/>
    <w:rsid w:val="00667EA7"/>
    <w:rsid w:val="00680AA0"/>
    <w:rsid w:val="00680FC2"/>
    <w:rsid w:val="00685246"/>
    <w:rsid w:val="006867CF"/>
    <w:rsid w:val="006916C0"/>
    <w:rsid w:val="00697725"/>
    <w:rsid w:val="006A06B9"/>
    <w:rsid w:val="006A2B86"/>
    <w:rsid w:val="006B2692"/>
    <w:rsid w:val="006B2A6F"/>
    <w:rsid w:val="006C3522"/>
    <w:rsid w:val="006C6DF2"/>
    <w:rsid w:val="006D340D"/>
    <w:rsid w:val="006D7D59"/>
    <w:rsid w:val="006F1563"/>
    <w:rsid w:val="006F4B74"/>
    <w:rsid w:val="0070320B"/>
    <w:rsid w:val="00706357"/>
    <w:rsid w:val="00711248"/>
    <w:rsid w:val="0071480D"/>
    <w:rsid w:val="0072002D"/>
    <w:rsid w:val="00734EE5"/>
    <w:rsid w:val="0074651E"/>
    <w:rsid w:val="007476A9"/>
    <w:rsid w:val="0075516E"/>
    <w:rsid w:val="00763B23"/>
    <w:rsid w:val="00766D5A"/>
    <w:rsid w:val="00784B5A"/>
    <w:rsid w:val="00784FFC"/>
    <w:rsid w:val="00791152"/>
    <w:rsid w:val="00791A34"/>
    <w:rsid w:val="0079706A"/>
    <w:rsid w:val="007A3BE6"/>
    <w:rsid w:val="007A4E1D"/>
    <w:rsid w:val="007B76FF"/>
    <w:rsid w:val="007C0F0B"/>
    <w:rsid w:val="007C1753"/>
    <w:rsid w:val="007C5805"/>
    <w:rsid w:val="007D6C1B"/>
    <w:rsid w:val="007E0185"/>
    <w:rsid w:val="007E0EB4"/>
    <w:rsid w:val="007E356D"/>
    <w:rsid w:val="007E5E3E"/>
    <w:rsid w:val="007E73D1"/>
    <w:rsid w:val="007F4872"/>
    <w:rsid w:val="007F50B7"/>
    <w:rsid w:val="007F7AD5"/>
    <w:rsid w:val="0080597A"/>
    <w:rsid w:val="00814979"/>
    <w:rsid w:val="00822D2C"/>
    <w:rsid w:val="00827144"/>
    <w:rsid w:val="00841C06"/>
    <w:rsid w:val="00842E48"/>
    <w:rsid w:val="00857999"/>
    <w:rsid w:val="0086630E"/>
    <w:rsid w:val="008719AD"/>
    <w:rsid w:val="008762B2"/>
    <w:rsid w:val="008803EE"/>
    <w:rsid w:val="00887094"/>
    <w:rsid w:val="00894381"/>
    <w:rsid w:val="0089527F"/>
    <w:rsid w:val="008A589F"/>
    <w:rsid w:val="008B428C"/>
    <w:rsid w:val="008B5B8D"/>
    <w:rsid w:val="008C3574"/>
    <w:rsid w:val="008C3FCE"/>
    <w:rsid w:val="008C4628"/>
    <w:rsid w:val="008D6E7F"/>
    <w:rsid w:val="008D7F22"/>
    <w:rsid w:val="008E0DC1"/>
    <w:rsid w:val="008E3A6B"/>
    <w:rsid w:val="008F2F4F"/>
    <w:rsid w:val="008F3474"/>
    <w:rsid w:val="008F70FF"/>
    <w:rsid w:val="00907AA8"/>
    <w:rsid w:val="00916C44"/>
    <w:rsid w:val="00924FDE"/>
    <w:rsid w:val="0092776C"/>
    <w:rsid w:val="009428A9"/>
    <w:rsid w:val="00946574"/>
    <w:rsid w:val="0096009C"/>
    <w:rsid w:val="00960FAC"/>
    <w:rsid w:val="009649A6"/>
    <w:rsid w:val="00964EE0"/>
    <w:rsid w:val="009732D9"/>
    <w:rsid w:val="009740D6"/>
    <w:rsid w:val="009741A7"/>
    <w:rsid w:val="00974545"/>
    <w:rsid w:val="009778B0"/>
    <w:rsid w:val="0098613A"/>
    <w:rsid w:val="0098700F"/>
    <w:rsid w:val="00991801"/>
    <w:rsid w:val="00997494"/>
    <w:rsid w:val="009A7163"/>
    <w:rsid w:val="009A7F76"/>
    <w:rsid w:val="009B440B"/>
    <w:rsid w:val="009B76C0"/>
    <w:rsid w:val="009C0A2E"/>
    <w:rsid w:val="009C5C9C"/>
    <w:rsid w:val="009C7330"/>
    <w:rsid w:val="009D4603"/>
    <w:rsid w:val="009E035B"/>
    <w:rsid w:val="009E70A8"/>
    <w:rsid w:val="009F5A27"/>
    <w:rsid w:val="00A0125F"/>
    <w:rsid w:val="00A03F90"/>
    <w:rsid w:val="00A15548"/>
    <w:rsid w:val="00A24519"/>
    <w:rsid w:val="00A252F2"/>
    <w:rsid w:val="00A25A9F"/>
    <w:rsid w:val="00A35676"/>
    <w:rsid w:val="00A426F7"/>
    <w:rsid w:val="00A44764"/>
    <w:rsid w:val="00A52A3A"/>
    <w:rsid w:val="00A533BB"/>
    <w:rsid w:val="00A64DD2"/>
    <w:rsid w:val="00A6544A"/>
    <w:rsid w:val="00A700B3"/>
    <w:rsid w:val="00A76DCC"/>
    <w:rsid w:val="00A77C60"/>
    <w:rsid w:val="00A81C37"/>
    <w:rsid w:val="00A910A0"/>
    <w:rsid w:val="00A96ECD"/>
    <w:rsid w:val="00A971B6"/>
    <w:rsid w:val="00AA3EC7"/>
    <w:rsid w:val="00AA694C"/>
    <w:rsid w:val="00AB518E"/>
    <w:rsid w:val="00AB5E4B"/>
    <w:rsid w:val="00AB714F"/>
    <w:rsid w:val="00AB7BB4"/>
    <w:rsid w:val="00AD0ACE"/>
    <w:rsid w:val="00AD1DBE"/>
    <w:rsid w:val="00AD214C"/>
    <w:rsid w:val="00AD7A46"/>
    <w:rsid w:val="00AE04C2"/>
    <w:rsid w:val="00AE28E8"/>
    <w:rsid w:val="00AE6A60"/>
    <w:rsid w:val="00AF162A"/>
    <w:rsid w:val="00B00EEC"/>
    <w:rsid w:val="00B03841"/>
    <w:rsid w:val="00B03AE1"/>
    <w:rsid w:val="00B11742"/>
    <w:rsid w:val="00B13FD8"/>
    <w:rsid w:val="00B1681E"/>
    <w:rsid w:val="00B1730F"/>
    <w:rsid w:val="00B20133"/>
    <w:rsid w:val="00B325ED"/>
    <w:rsid w:val="00B333C7"/>
    <w:rsid w:val="00B36A45"/>
    <w:rsid w:val="00B47F64"/>
    <w:rsid w:val="00B53884"/>
    <w:rsid w:val="00B609A2"/>
    <w:rsid w:val="00B6219C"/>
    <w:rsid w:val="00B660C3"/>
    <w:rsid w:val="00B74957"/>
    <w:rsid w:val="00B74DBF"/>
    <w:rsid w:val="00B774FA"/>
    <w:rsid w:val="00B815F0"/>
    <w:rsid w:val="00B8637C"/>
    <w:rsid w:val="00B93D16"/>
    <w:rsid w:val="00B95406"/>
    <w:rsid w:val="00BA0569"/>
    <w:rsid w:val="00BA45E6"/>
    <w:rsid w:val="00BA7835"/>
    <w:rsid w:val="00BA78C7"/>
    <w:rsid w:val="00BB37E0"/>
    <w:rsid w:val="00BC2922"/>
    <w:rsid w:val="00BC4756"/>
    <w:rsid w:val="00BD5533"/>
    <w:rsid w:val="00BD6BC2"/>
    <w:rsid w:val="00BE244F"/>
    <w:rsid w:val="00BE40D4"/>
    <w:rsid w:val="00BE45CD"/>
    <w:rsid w:val="00BF2FD8"/>
    <w:rsid w:val="00C02868"/>
    <w:rsid w:val="00C06B04"/>
    <w:rsid w:val="00C10189"/>
    <w:rsid w:val="00C22648"/>
    <w:rsid w:val="00C25056"/>
    <w:rsid w:val="00C33F66"/>
    <w:rsid w:val="00C34E61"/>
    <w:rsid w:val="00C36768"/>
    <w:rsid w:val="00C44925"/>
    <w:rsid w:val="00C47C94"/>
    <w:rsid w:val="00C5357C"/>
    <w:rsid w:val="00C60269"/>
    <w:rsid w:val="00C669DB"/>
    <w:rsid w:val="00C80456"/>
    <w:rsid w:val="00C836B4"/>
    <w:rsid w:val="00C85C35"/>
    <w:rsid w:val="00C91E07"/>
    <w:rsid w:val="00C928CE"/>
    <w:rsid w:val="00C96F06"/>
    <w:rsid w:val="00CA0D62"/>
    <w:rsid w:val="00CA1159"/>
    <w:rsid w:val="00CA40EB"/>
    <w:rsid w:val="00CA4C33"/>
    <w:rsid w:val="00CA51DF"/>
    <w:rsid w:val="00CC12D3"/>
    <w:rsid w:val="00CC1FEC"/>
    <w:rsid w:val="00CC3B73"/>
    <w:rsid w:val="00CC7C50"/>
    <w:rsid w:val="00CD05E0"/>
    <w:rsid w:val="00CD11A9"/>
    <w:rsid w:val="00CD18A9"/>
    <w:rsid w:val="00CD29A1"/>
    <w:rsid w:val="00CD44EF"/>
    <w:rsid w:val="00CD47B4"/>
    <w:rsid w:val="00CD7658"/>
    <w:rsid w:val="00CE0B95"/>
    <w:rsid w:val="00CF31D1"/>
    <w:rsid w:val="00D05880"/>
    <w:rsid w:val="00D1212E"/>
    <w:rsid w:val="00D16144"/>
    <w:rsid w:val="00D21999"/>
    <w:rsid w:val="00D255A7"/>
    <w:rsid w:val="00D256D0"/>
    <w:rsid w:val="00D2716E"/>
    <w:rsid w:val="00D30837"/>
    <w:rsid w:val="00D32BE6"/>
    <w:rsid w:val="00D3556E"/>
    <w:rsid w:val="00D414C8"/>
    <w:rsid w:val="00D4399D"/>
    <w:rsid w:val="00D44557"/>
    <w:rsid w:val="00D45D83"/>
    <w:rsid w:val="00D53299"/>
    <w:rsid w:val="00D57347"/>
    <w:rsid w:val="00D633E6"/>
    <w:rsid w:val="00D639F9"/>
    <w:rsid w:val="00D66E17"/>
    <w:rsid w:val="00D738F1"/>
    <w:rsid w:val="00D75363"/>
    <w:rsid w:val="00D75BB1"/>
    <w:rsid w:val="00D76776"/>
    <w:rsid w:val="00D84BE5"/>
    <w:rsid w:val="00D86656"/>
    <w:rsid w:val="00D92E37"/>
    <w:rsid w:val="00D946A3"/>
    <w:rsid w:val="00DA0AC1"/>
    <w:rsid w:val="00DA35BE"/>
    <w:rsid w:val="00DA7B7A"/>
    <w:rsid w:val="00DB0404"/>
    <w:rsid w:val="00DB1B6F"/>
    <w:rsid w:val="00DD193C"/>
    <w:rsid w:val="00DD43C9"/>
    <w:rsid w:val="00DE1166"/>
    <w:rsid w:val="00DE1D54"/>
    <w:rsid w:val="00DE1E1E"/>
    <w:rsid w:val="00DF227C"/>
    <w:rsid w:val="00DF3296"/>
    <w:rsid w:val="00E06925"/>
    <w:rsid w:val="00E12FE0"/>
    <w:rsid w:val="00E135B8"/>
    <w:rsid w:val="00E1582E"/>
    <w:rsid w:val="00E16957"/>
    <w:rsid w:val="00E34BBA"/>
    <w:rsid w:val="00E36414"/>
    <w:rsid w:val="00E367ED"/>
    <w:rsid w:val="00E40070"/>
    <w:rsid w:val="00E420A0"/>
    <w:rsid w:val="00E56069"/>
    <w:rsid w:val="00E561CF"/>
    <w:rsid w:val="00E60784"/>
    <w:rsid w:val="00E8473C"/>
    <w:rsid w:val="00E870D6"/>
    <w:rsid w:val="00E94B9E"/>
    <w:rsid w:val="00EC0A11"/>
    <w:rsid w:val="00EC2452"/>
    <w:rsid w:val="00EC7579"/>
    <w:rsid w:val="00ED07D4"/>
    <w:rsid w:val="00ED0D7F"/>
    <w:rsid w:val="00EE2B6D"/>
    <w:rsid w:val="00F017B4"/>
    <w:rsid w:val="00F05683"/>
    <w:rsid w:val="00F11C98"/>
    <w:rsid w:val="00F15198"/>
    <w:rsid w:val="00F21F37"/>
    <w:rsid w:val="00F22056"/>
    <w:rsid w:val="00F25FFC"/>
    <w:rsid w:val="00F318CC"/>
    <w:rsid w:val="00F31DFE"/>
    <w:rsid w:val="00F33EB3"/>
    <w:rsid w:val="00F43B85"/>
    <w:rsid w:val="00F444D2"/>
    <w:rsid w:val="00F475B1"/>
    <w:rsid w:val="00F53002"/>
    <w:rsid w:val="00F53717"/>
    <w:rsid w:val="00F6457D"/>
    <w:rsid w:val="00F701FD"/>
    <w:rsid w:val="00F74C81"/>
    <w:rsid w:val="00F8078D"/>
    <w:rsid w:val="00F83628"/>
    <w:rsid w:val="00F84359"/>
    <w:rsid w:val="00F84E43"/>
    <w:rsid w:val="00F9548B"/>
    <w:rsid w:val="00F979C2"/>
    <w:rsid w:val="00FA7F6B"/>
    <w:rsid w:val="00FB56FF"/>
    <w:rsid w:val="00FC1634"/>
    <w:rsid w:val="00FC2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D5EFC0B"/>
  <w15:chartTrackingRefBased/>
  <w15:docId w15:val="{81D12840-648C-B243-AE5C-6E3421755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3" w:unhideWhenUsed="1"/>
    <w:lsdException w:name="annotation text" w:semiHidden="1" w:unhideWhenUsed="1"/>
    <w:lsdException w:name="header" w:semiHidden="1" w:uiPriority="7" w:unhideWhenUsed="1"/>
    <w:lsdException w:name="footer" w:semiHidden="1" w:uiPriority="7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3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" w:unhideWhenUsed="1" w:qFormat="1"/>
    <w:lsdException w:name="List Bullet 3" w:semiHidden="1" w:uiPriority="1" w:unhideWhenUsed="1" w:qFormat="1"/>
    <w:lsdException w:name="List Bullet 4" w:semiHidden="1" w:uiPriority="1" w:unhideWhenUsed="1" w:qFormat="1"/>
    <w:lsdException w:name="List Bullet 5" w:semiHidden="1" w:uiPriority="1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4" w:unhideWhenUsed="1" w:qFormat="1"/>
    <w:lsdException w:name="Strong" w:uiPriority="5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8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1480D"/>
    <w:pPr>
      <w:spacing w:after="0" w:line="260" w:lineRule="exact"/>
    </w:pPr>
    <w:rPr>
      <w:rFonts w:ascii="Arial" w:eastAsiaTheme="minorEastAsia" w:hAnsi="Arial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6211B"/>
    <w:pPr>
      <w:keepNext/>
      <w:keepLines/>
      <w:pBdr>
        <w:bottom w:val="single" w:sz="8" w:space="1" w:color="CE2C45"/>
      </w:pBdr>
      <w:spacing w:before="240" w:after="120"/>
      <w:outlineLvl w:val="0"/>
    </w:pPr>
    <w:rPr>
      <w:rFonts w:eastAsiaTheme="majorEastAsia" w:cstheme="majorBidi"/>
      <w:b/>
      <w:caps/>
      <w:spacing w:val="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6211B"/>
    <w:pPr>
      <w:keepNext/>
      <w:keepLines/>
      <w:numPr>
        <w:ilvl w:val="1"/>
        <w:numId w:val="6"/>
      </w:numPr>
      <w:pBdr>
        <w:bottom w:val="single" w:sz="8" w:space="1" w:color="CE2C45" w:themeColor="accent2"/>
      </w:pBdr>
      <w:spacing w:before="240" w:after="120"/>
      <w:outlineLvl w:val="1"/>
    </w:pPr>
    <w:rPr>
      <w:rFonts w:eastAsiaTheme="majorEastAsia" w:cstheme="majorBidi"/>
      <w:b/>
      <w:caps/>
      <w:spacing w:val="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66211B"/>
    <w:pPr>
      <w:keepNext/>
      <w:keepLines/>
      <w:numPr>
        <w:ilvl w:val="2"/>
        <w:numId w:val="6"/>
      </w:numPr>
      <w:pBdr>
        <w:bottom w:val="single" w:sz="8" w:space="1" w:color="CE2C45" w:themeColor="accent2"/>
      </w:pBdr>
      <w:spacing w:before="240" w:after="120"/>
      <w:outlineLvl w:val="2"/>
    </w:pPr>
    <w:rPr>
      <w:rFonts w:eastAsiaTheme="majorEastAsia" w:cstheme="majorBidi"/>
      <w:b/>
      <w:caps/>
      <w:spacing w:val="6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66211B"/>
    <w:pPr>
      <w:keepNext/>
      <w:keepLines/>
      <w:numPr>
        <w:ilvl w:val="3"/>
        <w:numId w:val="6"/>
      </w:numPr>
      <w:spacing w:before="120"/>
      <w:outlineLvl w:val="3"/>
    </w:pPr>
    <w:rPr>
      <w:rFonts w:eastAsiaTheme="majorEastAsia" w:cstheme="majorBidi"/>
      <w:b/>
      <w:iCs/>
      <w:caps/>
      <w:spacing w:val="6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66211B"/>
    <w:pPr>
      <w:keepNext/>
      <w:keepLines/>
      <w:numPr>
        <w:ilvl w:val="4"/>
        <w:numId w:val="6"/>
      </w:numPr>
      <w:spacing w:before="120"/>
      <w:outlineLvl w:val="4"/>
    </w:pPr>
    <w:rPr>
      <w:rFonts w:eastAsiaTheme="majorEastAsia" w:cstheme="majorBidi"/>
      <w:b/>
      <w:caps/>
      <w:spacing w:val="6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66211B"/>
    <w:pPr>
      <w:keepNext/>
      <w:keepLines/>
      <w:numPr>
        <w:ilvl w:val="5"/>
        <w:numId w:val="6"/>
      </w:numPr>
      <w:spacing w:before="120"/>
      <w:outlineLvl w:val="5"/>
    </w:pPr>
    <w:rPr>
      <w:rFonts w:eastAsiaTheme="majorEastAsia" w:cstheme="majorBidi"/>
      <w:b/>
      <w:caps/>
      <w:spacing w:val="6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66211B"/>
    <w:pPr>
      <w:keepNext/>
      <w:keepLines/>
      <w:numPr>
        <w:ilvl w:val="6"/>
        <w:numId w:val="6"/>
      </w:numPr>
      <w:spacing w:before="120"/>
      <w:outlineLvl w:val="6"/>
    </w:pPr>
    <w:rPr>
      <w:rFonts w:eastAsiaTheme="majorEastAsia" w:cstheme="majorBidi"/>
      <w:b/>
      <w:iCs/>
      <w:caps/>
      <w:spacing w:val="6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66211B"/>
    <w:pPr>
      <w:keepNext/>
      <w:keepLines/>
      <w:numPr>
        <w:ilvl w:val="7"/>
        <w:numId w:val="6"/>
      </w:numPr>
      <w:spacing w:before="120"/>
      <w:outlineLvl w:val="7"/>
    </w:pPr>
    <w:rPr>
      <w:rFonts w:eastAsiaTheme="majorEastAsia" w:cstheme="majorBidi"/>
      <w:b/>
      <w:caps/>
      <w:spacing w:val="6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66211B"/>
    <w:pPr>
      <w:keepNext/>
      <w:keepLines/>
      <w:numPr>
        <w:ilvl w:val="8"/>
        <w:numId w:val="6"/>
      </w:numPr>
      <w:spacing w:before="120"/>
      <w:outlineLvl w:val="8"/>
    </w:pPr>
    <w:rPr>
      <w:rFonts w:eastAsiaTheme="majorEastAsia" w:cstheme="majorBidi"/>
      <w:b/>
      <w:iCs/>
      <w:caps/>
      <w:spacing w:val="6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FHVListeAufzhlungen">
    <w:name w:val="FHV Liste Aufzählungen"/>
    <w:uiPriority w:val="99"/>
    <w:rsid w:val="0066211B"/>
    <w:pPr>
      <w:numPr>
        <w:numId w:val="3"/>
      </w:numPr>
    </w:pPr>
  </w:style>
  <w:style w:type="paragraph" w:styleId="ListParagraph">
    <w:name w:val="List Paragraph"/>
    <w:basedOn w:val="Normal"/>
    <w:uiPriority w:val="8"/>
    <w:qFormat/>
    <w:rsid w:val="0066211B"/>
    <w:pPr>
      <w:ind w:left="720"/>
      <w:contextualSpacing/>
    </w:pPr>
  </w:style>
  <w:style w:type="paragraph" w:styleId="ListBullet">
    <w:name w:val="List Bullet"/>
    <w:basedOn w:val="Normal"/>
    <w:uiPriority w:val="1"/>
    <w:qFormat/>
    <w:rsid w:val="0066211B"/>
    <w:pPr>
      <w:numPr>
        <w:numId w:val="3"/>
      </w:numPr>
      <w:contextualSpacing/>
    </w:pPr>
  </w:style>
  <w:style w:type="paragraph" w:styleId="ListBullet2">
    <w:name w:val="List Bullet 2"/>
    <w:basedOn w:val="Normal"/>
    <w:uiPriority w:val="1"/>
    <w:qFormat/>
    <w:rsid w:val="0066211B"/>
    <w:pPr>
      <w:numPr>
        <w:ilvl w:val="1"/>
        <w:numId w:val="3"/>
      </w:numPr>
      <w:contextualSpacing/>
    </w:pPr>
  </w:style>
  <w:style w:type="paragraph" w:styleId="ListBullet3">
    <w:name w:val="List Bullet 3"/>
    <w:basedOn w:val="Normal"/>
    <w:uiPriority w:val="1"/>
    <w:qFormat/>
    <w:rsid w:val="0066211B"/>
    <w:pPr>
      <w:numPr>
        <w:ilvl w:val="2"/>
        <w:numId w:val="3"/>
      </w:numPr>
      <w:contextualSpacing/>
    </w:pPr>
  </w:style>
  <w:style w:type="paragraph" w:styleId="ListBullet4">
    <w:name w:val="List Bullet 4"/>
    <w:basedOn w:val="Normal"/>
    <w:uiPriority w:val="1"/>
    <w:qFormat/>
    <w:rsid w:val="0066211B"/>
    <w:pPr>
      <w:numPr>
        <w:ilvl w:val="3"/>
        <w:numId w:val="3"/>
      </w:numPr>
      <w:contextualSpacing/>
    </w:pPr>
  </w:style>
  <w:style w:type="paragraph" w:styleId="ListBullet5">
    <w:name w:val="List Bullet 5"/>
    <w:basedOn w:val="Normal"/>
    <w:uiPriority w:val="1"/>
    <w:qFormat/>
    <w:rsid w:val="0066211B"/>
    <w:pPr>
      <w:numPr>
        <w:ilvl w:val="4"/>
        <w:numId w:val="3"/>
      </w:numPr>
      <w:contextualSpacing/>
    </w:pPr>
  </w:style>
  <w:style w:type="character" w:styleId="FollowedHyperlink">
    <w:name w:val="FollowedHyperlink"/>
    <w:basedOn w:val="DefaultParagraphFont"/>
    <w:uiPriority w:val="4"/>
    <w:semiHidden/>
    <w:unhideWhenUsed/>
    <w:qFormat/>
    <w:rsid w:val="0066211B"/>
    <w:rPr>
      <w:color w:val="E695A2"/>
      <w:u w:val="single" w:color="E695A2"/>
    </w:rPr>
  </w:style>
  <w:style w:type="paragraph" w:styleId="FootnoteText">
    <w:name w:val="footnote text"/>
    <w:basedOn w:val="Normal"/>
    <w:link w:val="FootnoteTextChar"/>
    <w:uiPriority w:val="3"/>
    <w:semiHidden/>
    <w:unhideWhenUsed/>
    <w:rsid w:val="0066211B"/>
    <w:pPr>
      <w:spacing w:line="220" w:lineRule="exact"/>
    </w:pPr>
    <w:rPr>
      <w:sz w:val="14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3"/>
    <w:semiHidden/>
    <w:rsid w:val="0066211B"/>
    <w:rPr>
      <w:rFonts w:ascii="Arial" w:hAnsi="Arial"/>
      <w:sz w:val="14"/>
      <w:szCs w:val="20"/>
    </w:rPr>
  </w:style>
  <w:style w:type="character" w:styleId="FootnoteReference">
    <w:name w:val="footnote reference"/>
    <w:basedOn w:val="DefaultParagraphFont"/>
    <w:uiPriority w:val="3"/>
    <w:semiHidden/>
    <w:unhideWhenUsed/>
    <w:rsid w:val="0066211B"/>
    <w:rPr>
      <w:rFonts w:ascii="Arial" w:hAnsi="Arial"/>
      <w:vertAlign w:val="superscript"/>
    </w:rPr>
  </w:style>
  <w:style w:type="character" w:styleId="Strong">
    <w:name w:val="Strong"/>
    <w:basedOn w:val="DefaultParagraphFont"/>
    <w:uiPriority w:val="5"/>
    <w:qFormat/>
    <w:rsid w:val="0071480D"/>
    <w:rPr>
      <w:rFonts w:ascii="Arial" w:hAnsi="Arial"/>
      <w:b/>
      <w:bCs/>
      <w:i w:val="0"/>
      <w:sz w:val="20"/>
    </w:rPr>
  </w:style>
  <w:style w:type="character" w:customStyle="1" w:styleId="FettundRot">
    <w:name w:val="Fett und Rot"/>
    <w:basedOn w:val="DefaultParagraphFont"/>
    <w:uiPriority w:val="5"/>
    <w:qFormat/>
    <w:rsid w:val="0071480D"/>
    <w:rPr>
      <w:rFonts w:ascii="Arial" w:hAnsi="Arial"/>
      <w:b/>
      <w:color w:val="CE2C45" w:themeColor="accent2"/>
      <w:sz w:val="20"/>
    </w:rPr>
  </w:style>
  <w:style w:type="character" w:customStyle="1" w:styleId="Rot">
    <w:name w:val="Rot"/>
    <w:basedOn w:val="DefaultParagraphFont"/>
    <w:uiPriority w:val="5"/>
    <w:qFormat/>
    <w:rsid w:val="0071480D"/>
    <w:rPr>
      <w:rFonts w:ascii="Arial" w:hAnsi="Arial"/>
      <w:color w:val="CE2C45" w:themeColor="accent2"/>
      <w:sz w:val="20"/>
    </w:rPr>
  </w:style>
  <w:style w:type="character" w:styleId="Hyperlink">
    <w:name w:val="Hyperlink"/>
    <w:basedOn w:val="DefaultParagraphFont"/>
    <w:uiPriority w:val="99"/>
    <w:unhideWhenUsed/>
    <w:rsid w:val="0066211B"/>
    <w:rPr>
      <w:color w:val="CE2C45" w:themeColor="accent2"/>
      <w:u w:val="single"/>
    </w:rPr>
  </w:style>
  <w:style w:type="paragraph" w:styleId="Header">
    <w:name w:val="header"/>
    <w:basedOn w:val="Normal"/>
    <w:link w:val="HeaderChar"/>
    <w:uiPriority w:val="7"/>
    <w:unhideWhenUsed/>
    <w:rsid w:val="0066211B"/>
    <w:pPr>
      <w:tabs>
        <w:tab w:val="center" w:pos="4536"/>
        <w:tab w:val="right" w:pos="9072"/>
      </w:tabs>
      <w:spacing w:line="220" w:lineRule="exact"/>
    </w:pPr>
    <w:rPr>
      <w:sz w:val="14"/>
    </w:rPr>
  </w:style>
  <w:style w:type="character" w:customStyle="1" w:styleId="HeaderChar">
    <w:name w:val="Header Char"/>
    <w:basedOn w:val="DefaultParagraphFont"/>
    <w:link w:val="Header"/>
    <w:uiPriority w:val="7"/>
    <w:rsid w:val="0066211B"/>
    <w:rPr>
      <w:rFonts w:ascii="Arial" w:hAnsi="Arial"/>
      <w:sz w:val="14"/>
    </w:rPr>
  </w:style>
  <w:style w:type="character" w:customStyle="1" w:styleId="Kursiv">
    <w:name w:val="Kursiv"/>
    <w:basedOn w:val="DefaultParagraphFont"/>
    <w:uiPriority w:val="5"/>
    <w:qFormat/>
    <w:rsid w:val="0071480D"/>
    <w:rPr>
      <w:rFonts w:ascii="Arial" w:hAnsi="Arial"/>
      <w:i/>
      <w:sz w:val="20"/>
    </w:rPr>
  </w:style>
  <w:style w:type="numbering" w:customStyle="1" w:styleId="FHVNummerierung">
    <w:name w:val="FHV Nummerierung"/>
    <w:uiPriority w:val="99"/>
    <w:rsid w:val="0066211B"/>
    <w:pPr>
      <w:numPr>
        <w:numId w:val="4"/>
      </w:numPr>
    </w:pPr>
  </w:style>
  <w:style w:type="paragraph" w:customStyle="1" w:styleId="Nummerierung4">
    <w:name w:val="Nummerierung 4"/>
    <w:basedOn w:val="Nummerierung3"/>
    <w:uiPriority w:val="1"/>
    <w:qFormat/>
    <w:rsid w:val="0066211B"/>
    <w:pPr>
      <w:numPr>
        <w:ilvl w:val="3"/>
      </w:numPr>
    </w:pPr>
  </w:style>
  <w:style w:type="paragraph" w:customStyle="1" w:styleId="Nummerierung">
    <w:name w:val="Nummerierung"/>
    <w:basedOn w:val="ListParagraph"/>
    <w:uiPriority w:val="1"/>
    <w:qFormat/>
    <w:rsid w:val="00646DDA"/>
    <w:pPr>
      <w:numPr>
        <w:numId w:val="5"/>
      </w:numPr>
      <w:spacing w:before="360" w:after="360"/>
    </w:pPr>
  </w:style>
  <w:style w:type="paragraph" w:customStyle="1" w:styleId="Nummerierung2">
    <w:name w:val="Nummerierung 2"/>
    <w:basedOn w:val="ListParagraph"/>
    <w:uiPriority w:val="1"/>
    <w:qFormat/>
    <w:rsid w:val="00BC4756"/>
    <w:pPr>
      <w:numPr>
        <w:ilvl w:val="1"/>
        <w:numId w:val="5"/>
      </w:numPr>
      <w:spacing w:before="240" w:after="240"/>
    </w:pPr>
  </w:style>
  <w:style w:type="paragraph" w:customStyle="1" w:styleId="Nummerierung3">
    <w:name w:val="Nummerierung 3"/>
    <w:basedOn w:val="Nummerierung2"/>
    <w:uiPriority w:val="1"/>
    <w:qFormat/>
    <w:rsid w:val="0066211B"/>
    <w:pPr>
      <w:numPr>
        <w:ilvl w:val="2"/>
      </w:numPr>
    </w:pPr>
  </w:style>
  <w:style w:type="paragraph" w:customStyle="1" w:styleId="Nummerierung5">
    <w:name w:val="Nummerierung 5"/>
    <w:basedOn w:val="Nummerierung4"/>
    <w:uiPriority w:val="1"/>
    <w:qFormat/>
    <w:rsid w:val="0066211B"/>
    <w:pPr>
      <w:numPr>
        <w:ilvl w:val="4"/>
      </w:numPr>
    </w:pPr>
  </w:style>
  <w:style w:type="table" w:styleId="TableGrid">
    <w:name w:val="Table Grid"/>
    <w:basedOn w:val="TableNormal"/>
    <w:uiPriority w:val="39"/>
    <w:rsid w:val="0066211B"/>
    <w:pPr>
      <w:spacing w:after="0"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7"/>
    <w:unhideWhenUsed/>
    <w:rsid w:val="0066211B"/>
    <w:pPr>
      <w:tabs>
        <w:tab w:val="center" w:pos="4536"/>
        <w:tab w:val="right" w:pos="9072"/>
      </w:tabs>
      <w:spacing w:line="220" w:lineRule="exact"/>
    </w:pPr>
    <w:rPr>
      <w:sz w:val="14"/>
    </w:rPr>
  </w:style>
  <w:style w:type="table" w:styleId="ListTable4-Accent2">
    <w:name w:val="List Table 4 Accent 2"/>
    <w:basedOn w:val="TableNormal"/>
    <w:uiPriority w:val="49"/>
    <w:rsid w:val="0066211B"/>
    <w:pPr>
      <w:spacing w:after="0" w:line="240" w:lineRule="auto"/>
    </w:pPr>
    <w:tblPr>
      <w:tblStyleRowBandSize w:val="1"/>
      <w:tblStyleColBandSize w:val="1"/>
      <w:tblBorders>
        <w:top w:val="single" w:sz="4" w:space="0" w:color="E37E8D" w:themeColor="accent2" w:themeTint="99"/>
        <w:left w:val="single" w:sz="4" w:space="0" w:color="E37E8D" w:themeColor="accent2" w:themeTint="99"/>
        <w:bottom w:val="single" w:sz="4" w:space="0" w:color="E37E8D" w:themeColor="accent2" w:themeTint="99"/>
        <w:right w:val="single" w:sz="4" w:space="0" w:color="E37E8D" w:themeColor="accent2" w:themeTint="99"/>
        <w:insideH w:val="single" w:sz="4" w:space="0" w:color="E37E8D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E2C45" w:themeColor="accent2"/>
          <w:left w:val="single" w:sz="4" w:space="0" w:color="CE2C45" w:themeColor="accent2"/>
          <w:bottom w:val="single" w:sz="4" w:space="0" w:color="CE2C45" w:themeColor="accent2"/>
          <w:right w:val="single" w:sz="4" w:space="0" w:color="CE2C45" w:themeColor="accent2"/>
          <w:insideH w:val="nil"/>
        </w:tcBorders>
        <w:shd w:val="clear" w:color="auto" w:fill="CE2C45" w:themeFill="accent2"/>
      </w:tcPr>
    </w:tblStylePr>
    <w:tblStylePr w:type="lastRow">
      <w:rPr>
        <w:b/>
        <w:bCs/>
      </w:rPr>
      <w:tblPr/>
      <w:tcPr>
        <w:tcBorders>
          <w:top w:val="double" w:sz="4" w:space="0" w:color="E37E8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4D9" w:themeFill="accent2" w:themeFillTint="33"/>
      </w:tcPr>
    </w:tblStylePr>
    <w:tblStylePr w:type="band1Horz">
      <w:tblPr/>
      <w:tcPr>
        <w:shd w:val="clear" w:color="auto" w:fill="F6D4D9" w:themeFill="accent2" w:themeFillTint="33"/>
      </w:tcPr>
    </w:tblStylePr>
  </w:style>
  <w:style w:type="paragraph" w:styleId="Title">
    <w:name w:val="Title"/>
    <w:basedOn w:val="Normal"/>
    <w:next w:val="Normal"/>
    <w:link w:val="TitleChar"/>
    <w:uiPriority w:val="11"/>
    <w:qFormat/>
    <w:rsid w:val="0066211B"/>
    <w:pPr>
      <w:spacing w:after="80" w:line="240" w:lineRule="auto"/>
      <w:contextualSpacing/>
    </w:pPr>
    <w:rPr>
      <w:rFonts w:eastAsiaTheme="majorEastAsia" w:cstheme="majorBidi"/>
      <w:b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1"/>
    <w:rsid w:val="0066211B"/>
    <w:rPr>
      <w:rFonts w:ascii="Arial" w:eastAsiaTheme="majorEastAsia" w:hAnsi="Arial" w:cstheme="majorBidi"/>
      <w:b/>
      <w:spacing w:val="-10"/>
      <w:kern w:val="28"/>
      <w:sz w:val="40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66211B"/>
    <w:rPr>
      <w:rFonts w:ascii="Arial" w:eastAsiaTheme="majorEastAsia" w:hAnsi="Arial" w:cstheme="majorBidi"/>
      <w:b/>
      <w:caps/>
      <w:spacing w:val="6"/>
      <w:sz w:val="19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6211B"/>
    <w:rPr>
      <w:rFonts w:ascii="Arial" w:eastAsiaTheme="majorEastAsia" w:hAnsi="Arial" w:cstheme="majorBidi"/>
      <w:b/>
      <w:caps/>
      <w:spacing w:val="6"/>
      <w:sz w:val="19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6211B"/>
    <w:rPr>
      <w:rFonts w:ascii="Arial" w:eastAsiaTheme="majorEastAsia" w:hAnsi="Arial" w:cstheme="majorBidi"/>
      <w:b/>
      <w:caps/>
      <w:spacing w:val="6"/>
      <w:sz w:val="19"/>
      <w:szCs w:val="24"/>
    </w:rPr>
  </w:style>
  <w:style w:type="character" w:customStyle="1" w:styleId="FooterChar">
    <w:name w:val="Footer Char"/>
    <w:basedOn w:val="DefaultParagraphFont"/>
    <w:link w:val="Footer"/>
    <w:uiPriority w:val="7"/>
    <w:rsid w:val="0066211B"/>
    <w:rPr>
      <w:rFonts w:ascii="Arial" w:hAnsi="Arial"/>
      <w:sz w:val="1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211B"/>
    <w:rPr>
      <w:rFonts w:ascii="Arial" w:eastAsiaTheme="majorEastAsia" w:hAnsi="Arial" w:cstheme="majorBidi"/>
      <w:b/>
      <w:iCs/>
      <w:caps/>
      <w:spacing w:val="6"/>
      <w:sz w:val="19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211B"/>
    <w:rPr>
      <w:rFonts w:ascii="Arial" w:eastAsiaTheme="majorEastAsia" w:hAnsi="Arial" w:cstheme="majorBidi"/>
      <w:b/>
      <w:caps/>
      <w:spacing w:val="6"/>
      <w:sz w:val="19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211B"/>
    <w:rPr>
      <w:rFonts w:ascii="Arial" w:eastAsiaTheme="majorEastAsia" w:hAnsi="Arial" w:cstheme="majorBidi"/>
      <w:b/>
      <w:caps/>
      <w:spacing w:val="6"/>
      <w:sz w:val="19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211B"/>
    <w:rPr>
      <w:rFonts w:ascii="Arial" w:eastAsiaTheme="majorEastAsia" w:hAnsi="Arial" w:cstheme="majorBidi"/>
      <w:b/>
      <w:iCs/>
      <w:caps/>
      <w:spacing w:val="6"/>
      <w:sz w:val="19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211B"/>
    <w:rPr>
      <w:rFonts w:ascii="Arial" w:eastAsiaTheme="majorEastAsia" w:hAnsi="Arial" w:cstheme="majorBidi"/>
      <w:b/>
      <w:caps/>
      <w:spacing w:val="6"/>
      <w:sz w:val="19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211B"/>
    <w:rPr>
      <w:rFonts w:ascii="Arial" w:eastAsiaTheme="majorEastAsia" w:hAnsi="Arial" w:cstheme="majorBidi"/>
      <w:b/>
      <w:iCs/>
      <w:caps/>
      <w:spacing w:val="6"/>
      <w:sz w:val="19"/>
      <w:szCs w:val="21"/>
    </w:rPr>
  </w:style>
  <w:style w:type="numbering" w:customStyle="1" w:styleId="FHVGliederungberschriftenohneNummer">
    <w:name w:val="FHV Gliederung Überschriften ohne Nummer"/>
    <w:basedOn w:val="NoList"/>
    <w:uiPriority w:val="99"/>
    <w:rsid w:val="0066211B"/>
    <w:pPr>
      <w:numPr>
        <w:numId w:val="2"/>
      </w:numPr>
    </w:pPr>
  </w:style>
  <w:style w:type="paragraph" w:customStyle="1" w:styleId="berschrift1mitNUM">
    <w:name w:val="Überschrift 1 mit NUM"/>
    <w:basedOn w:val="Heading1"/>
    <w:next w:val="Normal"/>
    <w:link w:val="berschrift1mitNUMZchn"/>
    <w:uiPriority w:val="10"/>
    <w:qFormat/>
    <w:rsid w:val="0066211B"/>
    <w:pPr>
      <w:numPr>
        <w:numId w:val="7"/>
      </w:numPr>
    </w:pPr>
  </w:style>
  <w:style w:type="paragraph" w:customStyle="1" w:styleId="berschrift2mitNUM">
    <w:name w:val="Überschrift 2 mit NUM"/>
    <w:basedOn w:val="Heading2"/>
    <w:next w:val="Normal"/>
    <w:link w:val="berschrift2mitNUMZchn"/>
    <w:uiPriority w:val="10"/>
    <w:qFormat/>
    <w:rsid w:val="0066211B"/>
    <w:pPr>
      <w:numPr>
        <w:numId w:val="7"/>
      </w:numPr>
    </w:pPr>
  </w:style>
  <w:style w:type="character" w:customStyle="1" w:styleId="berschrift1mitNUMZchn">
    <w:name w:val="Überschrift 1 mit NUM Zchn"/>
    <w:basedOn w:val="Heading1Char"/>
    <w:link w:val="berschrift1mitNUM"/>
    <w:uiPriority w:val="10"/>
    <w:rsid w:val="0066211B"/>
    <w:rPr>
      <w:rFonts w:ascii="Arial" w:eastAsiaTheme="majorEastAsia" w:hAnsi="Arial" w:cstheme="majorBidi"/>
      <w:b/>
      <w:caps/>
      <w:spacing w:val="6"/>
      <w:sz w:val="19"/>
      <w:szCs w:val="32"/>
    </w:rPr>
  </w:style>
  <w:style w:type="paragraph" w:customStyle="1" w:styleId="berschrift3mitNUM">
    <w:name w:val="Überschrift 3 mit NUM"/>
    <w:basedOn w:val="Heading3"/>
    <w:next w:val="Normal"/>
    <w:link w:val="berschrift3mitNUMZchn"/>
    <w:uiPriority w:val="10"/>
    <w:qFormat/>
    <w:rsid w:val="0066211B"/>
    <w:pPr>
      <w:numPr>
        <w:numId w:val="7"/>
      </w:numPr>
    </w:pPr>
  </w:style>
  <w:style w:type="character" w:customStyle="1" w:styleId="berschrift2mitNUMZchn">
    <w:name w:val="Überschrift 2 mit NUM Zchn"/>
    <w:basedOn w:val="Heading2Char"/>
    <w:link w:val="berschrift2mitNUM"/>
    <w:uiPriority w:val="10"/>
    <w:rsid w:val="0066211B"/>
    <w:rPr>
      <w:rFonts w:ascii="Arial" w:eastAsiaTheme="majorEastAsia" w:hAnsi="Arial" w:cstheme="majorBidi"/>
      <w:b/>
      <w:caps/>
      <w:spacing w:val="6"/>
      <w:sz w:val="19"/>
      <w:szCs w:val="26"/>
    </w:rPr>
  </w:style>
  <w:style w:type="paragraph" w:customStyle="1" w:styleId="berschrift4mitNUM">
    <w:name w:val="Überschrift 4 mit NUM"/>
    <w:basedOn w:val="Heading4"/>
    <w:next w:val="Normal"/>
    <w:link w:val="berschrift4mitNUMZchn"/>
    <w:uiPriority w:val="10"/>
    <w:semiHidden/>
    <w:qFormat/>
    <w:rsid w:val="0066211B"/>
    <w:pPr>
      <w:numPr>
        <w:numId w:val="7"/>
      </w:numPr>
    </w:pPr>
  </w:style>
  <w:style w:type="character" w:customStyle="1" w:styleId="berschrift3mitNUMZchn">
    <w:name w:val="Überschrift 3 mit NUM Zchn"/>
    <w:basedOn w:val="Heading3Char"/>
    <w:link w:val="berschrift3mitNUM"/>
    <w:uiPriority w:val="10"/>
    <w:rsid w:val="0066211B"/>
    <w:rPr>
      <w:rFonts w:ascii="Arial" w:eastAsiaTheme="majorEastAsia" w:hAnsi="Arial" w:cstheme="majorBidi"/>
      <w:b/>
      <w:caps/>
      <w:spacing w:val="6"/>
      <w:sz w:val="19"/>
      <w:szCs w:val="24"/>
    </w:rPr>
  </w:style>
  <w:style w:type="paragraph" w:customStyle="1" w:styleId="berschrift5mitNUM">
    <w:name w:val="Überschrift 5 mit NUM"/>
    <w:basedOn w:val="Heading5"/>
    <w:next w:val="Normal"/>
    <w:link w:val="berschrift5mitNUMZchn"/>
    <w:uiPriority w:val="10"/>
    <w:semiHidden/>
    <w:qFormat/>
    <w:rsid w:val="0066211B"/>
    <w:pPr>
      <w:numPr>
        <w:numId w:val="7"/>
      </w:numPr>
    </w:pPr>
  </w:style>
  <w:style w:type="character" w:customStyle="1" w:styleId="berschrift4mitNUMZchn">
    <w:name w:val="Überschrift 4 mit NUM Zchn"/>
    <w:basedOn w:val="Heading4Char"/>
    <w:link w:val="berschrift4mitNUM"/>
    <w:uiPriority w:val="10"/>
    <w:semiHidden/>
    <w:rsid w:val="0066211B"/>
    <w:rPr>
      <w:rFonts w:ascii="Arial" w:eastAsiaTheme="majorEastAsia" w:hAnsi="Arial" w:cstheme="majorBidi"/>
      <w:b/>
      <w:iCs/>
      <w:caps/>
      <w:spacing w:val="6"/>
      <w:sz w:val="19"/>
    </w:rPr>
  </w:style>
  <w:style w:type="paragraph" w:customStyle="1" w:styleId="berschrift6mitNUM">
    <w:name w:val="Überschrift 6 mit NUM"/>
    <w:basedOn w:val="Heading6"/>
    <w:next w:val="Normal"/>
    <w:link w:val="berschrift6mitNUMZchn"/>
    <w:uiPriority w:val="10"/>
    <w:semiHidden/>
    <w:qFormat/>
    <w:rsid w:val="0066211B"/>
    <w:pPr>
      <w:numPr>
        <w:numId w:val="7"/>
      </w:numPr>
    </w:pPr>
  </w:style>
  <w:style w:type="character" w:customStyle="1" w:styleId="berschrift5mitNUMZchn">
    <w:name w:val="Überschrift 5 mit NUM Zchn"/>
    <w:basedOn w:val="Heading5Char"/>
    <w:link w:val="berschrift5mitNUM"/>
    <w:uiPriority w:val="10"/>
    <w:semiHidden/>
    <w:rsid w:val="0066211B"/>
    <w:rPr>
      <w:rFonts w:ascii="Arial" w:eastAsiaTheme="majorEastAsia" w:hAnsi="Arial" w:cstheme="majorBidi"/>
      <w:b/>
      <w:caps/>
      <w:spacing w:val="6"/>
      <w:sz w:val="19"/>
    </w:rPr>
  </w:style>
  <w:style w:type="paragraph" w:customStyle="1" w:styleId="berschrift7mitNUM">
    <w:name w:val="Überschrift 7 mit NUM"/>
    <w:basedOn w:val="Heading7"/>
    <w:next w:val="Normal"/>
    <w:link w:val="berschrift7mitNUMZchn"/>
    <w:uiPriority w:val="10"/>
    <w:semiHidden/>
    <w:qFormat/>
    <w:rsid w:val="0066211B"/>
    <w:pPr>
      <w:numPr>
        <w:numId w:val="7"/>
      </w:numPr>
    </w:pPr>
  </w:style>
  <w:style w:type="character" w:customStyle="1" w:styleId="berschrift6mitNUMZchn">
    <w:name w:val="Überschrift 6 mit NUM Zchn"/>
    <w:basedOn w:val="Heading6Char"/>
    <w:link w:val="berschrift6mitNUM"/>
    <w:uiPriority w:val="10"/>
    <w:semiHidden/>
    <w:rsid w:val="0066211B"/>
    <w:rPr>
      <w:rFonts w:ascii="Arial" w:eastAsiaTheme="majorEastAsia" w:hAnsi="Arial" w:cstheme="majorBidi"/>
      <w:b/>
      <w:caps/>
      <w:spacing w:val="6"/>
      <w:sz w:val="19"/>
    </w:rPr>
  </w:style>
  <w:style w:type="paragraph" w:customStyle="1" w:styleId="berschrift8mitNUM">
    <w:name w:val="Überschrift 8 mit NUM"/>
    <w:basedOn w:val="Heading8"/>
    <w:next w:val="Normal"/>
    <w:link w:val="berschrift8mitNUMZchn"/>
    <w:uiPriority w:val="10"/>
    <w:semiHidden/>
    <w:qFormat/>
    <w:rsid w:val="0066211B"/>
    <w:pPr>
      <w:numPr>
        <w:numId w:val="7"/>
      </w:numPr>
    </w:pPr>
  </w:style>
  <w:style w:type="character" w:customStyle="1" w:styleId="berschrift7mitNUMZchn">
    <w:name w:val="Überschrift 7 mit NUM Zchn"/>
    <w:basedOn w:val="Heading7Char"/>
    <w:link w:val="berschrift7mitNUM"/>
    <w:uiPriority w:val="10"/>
    <w:semiHidden/>
    <w:rsid w:val="0066211B"/>
    <w:rPr>
      <w:rFonts w:ascii="Arial" w:eastAsiaTheme="majorEastAsia" w:hAnsi="Arial" w:cstheme="majorBidi"/>
      <w:b/>
      <w:iCs/>
      <w:caps/>
      <w:spacing w:val="6"/>
      <w:sz w:val="19"/>
    </w:rPr>
  </w:style>
  <w:style w:type="paragraph" w:customStyle="1" w:styleId="berschrift9mitNUM">
    <w:name w:val="Überschrift 9 mit NUM"/>
    <w:basedOn w:val="Heading9"/>
    <w:next w:val="Normal"/>
    <w:link w:val="berschrift9mitNUMZchn"/>
    <w:uiPriority w:val="10"/>
    <w:semiHidden/>
    <w:qFormat/>
    <w:rsid w:val="0066211B"/>
    <w:pPr>
      <w:numPr>
        <w:numId w:val="7"/>
      </w:numPr>
    </w:pPr>
  </w:style>
  <w:style w:type="character" w:customStyle="1" w:styleId="berschrift8mitNUMZchn">
    <w:name w:val="Überschrift 8 mit NUM Zchn"/>
    <w:basedOn w:val="Heading8Char"/>
    <w:link w:val="berschrift8mitNUM"/>
    <w:uiPriority w:val="10"/>
    <w:semiHidden/>
    <w:rsid w:val="0066211B"/>
    <w:rPr>
      <w:rFonts w:ascii="Arial" w:eastAsiaTheme="majorEastAsia" w:hAnsi="Arial" w:cstheme="majorBidi"/>
      <w:b/>
      <w:caps/>
      <w:spacing w:val="6"/>
      <w:sz w:val="19"/>
      <w:szCs w:val="21"/>
    </w:rPr>
  </w:style>
  <w:style w:type="numbering" w:customStyle="1" w:styleId="FHVGliederungberschriftenmitNummer">
    <w:name w:val="FHV Gliederung Überschriften mit Nummer"/>
    <w:basedOn w:val="NoList"/>
    <w:uiPriority w:val="99"/>
    <w:rsid w:val="0066211B"/>
    <w:pPr>
      <w:numPr>
        <w:numId w:val="1"/>
      </w:numPr>
    </w:pPr>
  </w:style>
  <w:style w:type="character" w:customStyle="1" w:styleId="berschrift9mitNUMZchn">
    <w:name w:val="Überschrift 9 mit NUM Zchn"/>
    <w:basedOn w:val="Heading9Char"/>
    <w:link w:val="berschrift9mitNUM"/>
    <w:uiPriority w:val="10"/>
    <w:semiHidden/>
    <w:rsid w:val="0066211B"/>
    <w:rPr>
      <w:rFonts w:ascii="Arial" w:eastAsiaTheme="majorEastAsia" w:hAnsi="Arial" w:cstheme="majorBidi"/>
      <w:b/>
      <w:iCs/>
      <w:caps/>
      <w:spacing w:val="6"/>
      <w:sz w:val="19"/>
      <w:szCs w:val="21"/>
    </w:rPr>
  </w:style>
  <w:style w:type="paragraph" w:styleId="TOCHeading">
    <w:name w:val="TOC Heading"/>
    <w:basedOn w:val="Heading1"/>
    <w:next w:val="Normal"/>
    <w:uiPriority w:val="39"/>
    <w:unhideWhenUsed/>
    <w:qFormat/>
    <w:rsid w:val="0066211B"/>
    <w:pPr>
      <w:spacing w:line="259" w:lineRule="auto"/>
      <w:outlineLvl w:val="9"/>
    </w:pPr>
    <w:rPr>
      <w:lang w:eastAsia="de-DE"/>
    </w:rPr>
  </w:style>
  <w:style w:type="paragraph" w:styleId="TOC1">
    <w:name w:val="toc 1"/>
    <w:basedOn w:val="Normal"/>
    <w:next w:val="Normal"/>
    <w:autoRedefine/>
    <w:uiPriority w:val="39"/>
    <w:unhideWhenUsed/>
    <w:rsid w:val="0066211B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66211B"/>
    <w:pPr>
      <w:spacing w:after="100"/>
      <w:ind w:left="190"/>
    </w:pPr>
  </w:style>
  <w:style w:type="paragraph" w:customStyle="1" w:styleId="Adressblock">
    <w:name w:val="Adressblock"/>
    <w:basedOn w:val="Normal"/>
    <w:link w:val="AdressblockZchn"/>
    <w:uiPriority w:val="7"/>
    <w:qFormat/>
    <w:rsid w:val="0066211B"/>
    <w:pPr>
      <w:spacing w:line="220" w:lineRule="exact"/>
    </w:pPr>
    <w:rPr>
      <w:sz w:val="14"/>
      <w:szCs w:val="14"/>
    </w:rPr>
  </w:style>
  <w:style w:type="paragraph" w:styleId="TOC3">
    <w:name w:val="toc 3"/>
    <w:basedOn w:val="Normal"/>
    <w:next w:val="Normal"/>
    <w:autoRedefine/>
    <w:uiPriority w:val="39"/>
    <w:unhideWhenUsed/>
    <w:rsid w:val="0066211B"/>
    <w:pPr>
      <w:spacing w:after="100"/>
      <w:ind w:left="380"/>
    </w:pPr>
  </w:style>
  <w:style w:type="character" w:customStyle="1" w:styleId="AdressblockZchn">
    <w:name w:val="Adressblock Zchn"/>
    <w:basedOn w:val="DefaultParagraphFont"/>
    <w:link w:val="Adressblock"/>
    <w:uiPriority w:val="7"/>
    <w:rsid w:val="0066211B"/>
    <w:rPr>
      <w:rFonts w:ascii="Arial" w:hAnsi="Arial"/>
      <w:sz w:val="14"/>
      <w:szCs w:val="14"/>
    </w:rPr>
  </w:style>
  <w:style w:type="paragraph" w:styleId="BlockText">
    <w:name w:val="Block Text"/>
    <w:basedOn w:val="Normal"/>
    <w:uiPriority w:val="99"/>
    <w:semiHidden/>
    <w:unhideWhenUsed/>
    <w:rsid w:val="0066211B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i/>
      <w:iCs/>
      <w:color w:val="5B9BD5" w:themeColor="accent1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66211B"/>
    <w:pPr>
      <w:spacing w:line="240" w:lineRule="auto"/>
      <w:ind w:left="190" w:hanging="19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66211B"/>
    <w:rPr>
      <w:rFonts w:eastAsiaTheme="majorEastAsia" w:cstheme="majorBidi"/>
      <w:b/>
      <w:bCs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66211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eastAsiaTheme="majorEastAsia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66211B"/>
    <w:rPr>
      <w:rFonts w:ascii="Arial" w:eastAsiaTheme="majorEastAsia" w:hAnsi="Arial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66211B"/>
    <w:rPr>
      <w:rFonts w:cs="Times New Roman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66211B"/>
    <w:pPr>
      <w:spacing w:line="240" w:lineRule="auto"/>
    </w:pPr>
    <w:rPr>
      <w:rFonts w:eastAsiaTheme="majorEastAsia" w:cstheme="majorBidi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66211B"/>
    <w:pPr>
      <w:framePr w:w="4320" w:h="2160" w:hRule="exact" w:hSpace="141" w:wrap="auto" w:hAnchor="page" w:xAlign="center" w:yAlign="bottom"/>
      <w:spacing w:line="240" w:lineRule="auto"/>
      <w:ind w:left="1"/>
    </w:pPr>
    <w:rPr>
      <w:rFonts w:eastAsiaTheme="majorEastAsia" w:cstheme="majorBidi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66211B"/>
    <w:pPr>
      <w:numPr>
        <w:ilvl w:val="1"/>
      </w:numPr>
      <w:spacing w:after="160"/>
    </w:pPr>
    <w:rPr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66211B"/>
    <w:rPr>
      <w:rFonts w:ascii="Arial" w:eastAsiaTheme="minorEastAsia" w:hAnsi="Arial"/>
      <w:color w:val="5A5A5A" w:themeColor="text1" w:themeTint="A5"/>
      <w:spacing w:val="15"/>
    </w:rPr>
  </w:style>
  <w:style w:type="character" w:styleId="PageNumber">
    <w:name w:val="page number"/>
    <w:basedOn w:val="DefaultParagraphFont"/>
    <w:uiPriority w:val="99"/>
    <w:semiHidden/>
    <w:unhideWhenUsed/>
    <w:rsid w:val="005322AA"/>
  </w:style>
  <w:style w:type="character" w:styleId="UnresolvedMention">
    <w:name w:val="Unresolved Mention"/>
    <w:basedOn w:val="DefaultParagraphFont"/>
    <w:uiPriority w:val="99"/>
    <w:rsid w:val="001E62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99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1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gTi1t5J0i2E?si=Jo5sfz-zdnRTS2V6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lias.fhv./tell" TargetMode="External"/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fw/Documents/1-FHV/1-TELL-Center-FHV/Templates/Syllabus.dotx" TargetMode="External"/></Relationships>
</file>

<file path=word/theme/theme1.xml><?xml version="1.0" encoding="utf-8"?>
<a:theme xmlns:a="http://schemas.openxmlformats.org/drawingml/2006/main" name="fhv">
  <a:themeElements>
    <a:clrScheme name="FHV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CE2C45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FHV">
      <a:majorFont>
        <a:latin typeface="AvenirNext LT Pro Regular"/>
        <a:ea typeface=""/>
        <a:cs typeface=""/>
      </a:majorFont>
      <a:minorFont>
        <a:latin typeface="AvenirNext LT Pro Regular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02B625-53D0-2547-8FB8-270E0821F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Syllabus.dotx</Template>
  <TotalTime>45</TotalTime>
  <Pages>2</Pages>
  <Words>312</Words>
  <Characters>1782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WEBER Frank</cp:lastModifiedBy>
  <cp:revision>8</cp:revision>
  <cp:lastPrinted>2024-09-30T09:25:00Z</cp:lastPrinted>
  <dcterms:created xsi:type="dcterms:W3CDTF">2024-06-10T08:32:00Z</dcterms:created>
  <dcterms:modified xsi:type="dcterms:W3CDTF">2024-09-30T09:37:00Z</dcterms:modified>
</cp:coreProperties>
</file>